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A4" w:rsidRDefault="00A45911" w:rsidP="007F1AA4">
      <w:pPr>
        <w:pStyle w:val="Header"/>
        <w:tabs>
          <w:tab w:val="clear" w:pos="4320"/>
          <w:tab w:val="clear" w:pos="8640"/>
          <w:tab w:val="left" w:pos="7843"/>
        </w:tabs>
        <w:rPr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margin">
                  <wp:posOffset>-423545</wp:posOffset>
                </wp:positionH>
                <wp:positionV relativeFrom="paragraph">
                  <wp:posOffset>-1391285</wp:posOffset>
                </wp:positionV>
                <wp:extent cx="6819900" cy="0"/>
                <wp:effectExtent l="0" t="0" r="19050" b="1905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2E8B" id="Line 19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3.35pt,-109.55pt" to="503.65pt,-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">
                <w10:wrap anchorx="margin"/>
              </v:line>
            </w:pict>
          </mc:Fallback>
        </mc:AlternateContent>
      </w:r>
    </w:p>
    <w:p w:rsidR="002A454C" w:rsidRPr="002F71DC" w:rsidRDefault="002A454C" w:rsidP="002A454C">
      <w:pPr>
        <w:pStyle w:val="NoSpacing"/>
        <w:jc w:val="center"/>
        <w:rPr>
          <w:rFonts w:ascii="Arial" w:hAnsi="Arial" w:cs="Arial"/>
          <w:b/>
        </w:rPr>
      </w:pPr>
    </w:p>
    <w:p w:rsidR="002A454C" w:rsidRDefault="002A454C" w:rsidP="002A454C">
      <w:pPr>
        <w:pStyle w:val="NoSpacing"/>
        <w:jc w:val="center"/>
        <w:rPr>
          <w:rFonts w:ascii="Arial" w:hAnsi="Arial" w:cs="Arial"/>
        </w:rPr>
      </w:pPr>
      <w:r w:rsidRPr="002F71DC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8D703" wp14:editId="48ED44B6">
                <wp:simplePos x="0" y="0"/>
                <wp:positionH relativeFrom="margin">
                  <wp:align>right</wp:align>
                </wp:positionH>
                <wp:positionV relativeFrom="paragraph">
                  <wp:posOffset>459104</wp:posOffset>
                </wp:positionV>
                <wp:extent cx="5629275" cy="5375275"/>
                <wp:effectExtent l="0" t="0" r="28575" b="158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537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4C" w:rsidRDefault="002A454C" w:rsidP="002A454C">
                            <w:pPr>
                              <w:rPr>
                                <w:u w:val="single"/>
                              </w:rPr>
                            </w:pPr>
                            <w:r w:rsidRPr="0040181E">
                              <w:rPr>
                                <w:u w:val="single"/>
                              </w:rPr>
                              <w:t>Office copy:</w:t>
                            </w:r>
                          </w:p>
                          <w:p w:rsidR="002A454C" w:rsidRDefault="002A454C" w:rsidP="002A454C">
                            <w:r>
                              <w:t>Name: ...............................................................................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Enrollment No. ....................Year/Course.........................</w:t>
                            </w:r>
                          </w:p>
                          <w:p w:rsidR="002A454C" w:rsidRDefault="002A454C" w:rsidP="002A454C">
                            <w:r>
                              <w:t>Destination.......................................................................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Leave: w.e.f ......................... to.......................................</w:t>
                            </w:r>
                          </w:p>
                          <w:p w:rsidR="002A454C" w:rsidRDefault="002A454C" w:rsidP="002A454C">
                            <w:r>
                              <w:t>Purpose: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A454C" w:rsidRDefault="002A454C" w:rsidP="002A454C">
                            <w:pPr>
                              <w:rPr>
                                <w:u w:val="single"/>
                              </w:rPr>
                            </w:pPr>
                            <w:r w:rsidRPr="001F2A56">
                              <w:rPr>
                                <w:u w:val="single"/>
                              </w:rPr>
                              <w:t>Details of Parents/Guardian:</w:t>
                            </w:r>
                          </w:p>
                          <w:p w:rsidR="002A454C" w:rsidRDefault="002A454C" w:rsidP="002A454C">
                            <w:r>
                              <w:t>Name:.....................................................................................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Occupation:...........................................................................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Organization:........................................................................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Telephone/Mobile No..........................................................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 of student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>Remarks/Approved by: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>Date: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>________________________________________________________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>After reporting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>Remarks by Resident Tutor: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>Date/Time:</w:t>
                            </w:r>
                          </w:p>
                          <w:p w:rsidR="002A454C" w:rsidRPr="001F2A56" w:rsidRDefault="002A454C" w:rsidP="002A4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8D703" id="Rectangle 5" o:spid="_x0000_s1026" style="position:absolute;left:0;text-align:left;margin-left:392.05pt;margin-top:36.15pt;width:443.25pt;height:423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">
                <v:textbox>
                  <w:txbxContent>
                    <w:p w:rsidR="002A454C" w:rsidRDefault="002A454C" w:rsidP="002A454C">
                      <w:pPr>
                        <w:rPr>
                          <w:u w:val="single"/>
                        </w:rPr>
                      </w:pPr>
                      <w:r w:rsidRPr="0040181E">
                        <w:rPr>
                          <w:u w:val="single"/>
                        </w:rPr>
                        <w:t>Office copy:</w:t>
                      </w:r>
                    </w:p>
                    <w:p w:rsidR="002A454C" w:rsidRDefault="002A454C" w:rsidP="002A454C">
                      <w:r>
                        <w:t>Name: ...............................................................................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Enrollment No. ....................Year/Course.........................</w:t>
                      </w:r>
                    </w:p>
                    <w:p w:rsidR="002A454C" w:rsidRDefault="002A454C" w:rsidP="002A454C">
                      <w:r>
                        <w:t>Destination.......................................................................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Leave: w.e.f ......................... to.......................................</w:t>
                      </w:r>
                    </w:p>
                    <w:p w:rsidR="002A454C" w:rsidRDefault="002A454C" w:rsidP="002A454C">
                      <w:r>
                        <w:t>Purpose: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2A454C" w:rsidRDefault="002A454C" w:rsidP="002A454C">
                      <w:pPr>
                        <w:rPr>
                          <w:u w:val="single"/>
                        </w:rPr>
                      </w:pPr>
                      <w:r w:rsidRPr="001F2A56">
                        <w:rPr>
                          <w:u w:val="single"/>
                        </w:rPr>
                        <w:t>Details of Parents/Guardian:</w:t>
                      </w:r>
                    </w:p>
                    <w:p w:rsidR="002A454C" w:rsidRDefault="002A454C" w:rsidP="002A454C">
                      <w:r>
                        <w:t>Name:.....................................................................................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Occupation:...........................................................................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Organization:........................................................................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Telephone/Mobile No..........................................................</w:t>
                      </w:r>
                    </w:p>
                    <w:p w:rsidR="002A454C" w:rsidRDefault="002A454C" w:rsidP="002A454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 of student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>Remarks/Approved by: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>Date: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>________________________________________________________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>After reporting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>Remarks by Resident Tutor: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>Date/Time:</w:t>
                      </w:r>
                    </w:p>
                    <w:p w:rsidR="002A454C" w:rsidRPr="001F2A56" w:rsidRDefault="002A454C" w:rsidP="002A454C"/>
                  </w:txbxContent>
                </v:textbox>
                <w10:wrap anchorx="margin"/>
              </v:rect>
            </w:pict>
          </mc:Fallback>
        </mc:AlternateContent>
      </w:r>
      <w:r w:rsidRPr="002F71DC">
        <w:rPr>
          <w:rFonts w:ascii="Arial" w:hAnsi="Arial" w:cs="Arial"/>
          <w:b/>
        </w:rPr>
        <w:t>Student Leave Form</w:t>
      </w:r>
    </w:p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Pr="002A454C" w:rsidRDefault="002A454C" w:rsidP="002A454C"/>
    <w:p w:rsidR="002A454C" w:rsidRDefault="002A454C" w:rsidP="002A454C">
      <w:pPr>
        <w:pStyle w:val="NoSpacing"/>
        <w:jc w:val="center"/>
      </w:pPr>
    </w:p>
    <w:p w:rsidR="002A454C" w:rsidRDefault="002A454C" w:rsidP="002A454C">
      <w:pPr>
        <w:pStyle w:val="NoSpacing"/>
        <w:jc w:val="center"/>
      </w:pPr>
    </w:p>
    <w:p w:rsidR="002A454C" w:rsidRDefault="002A454C" w:rsidP="002A454C">
      <w:pPr>
        <w:pStyle w:val="NoSpacing"/>
        <w:jc w:val="right"/>
      </w:pPr>
    </w:p>
    <w:p w:rsidR="002A454C" w:rsidRDefault="002A454C" w:rsidP="002A454C">
      <w:pPr>
        <w:pStyle w:val="NoSpacing"/>
        <w:jc w:val="center"/>
        <w:rPr>
          <w:rFonts w:ascii="Arial" w:hAnsi="Arial" w:cs="Arial"/>
        </w:rPr>
      </w:pPr>
      <w:r w:rsidRPr="002A454C">
        <w:br w:type="column"/>
      </w:r>
    </w:p>
    <w:p w:rsidR="002A454C" w:rsidRPr="002F71DC" w:rsidRDefault="002A454C" w:rsidP="002A454C">
      <w:pPr>
        <w:pStyle w:val="NoSpacing"/>
        <w:rPr>
          <w:rFonts w:ascii="Arial" w:hAnsi="Arial" w:cs="Arial"/>
          <w:b/>
        </w:rPr>
      </w:pPr>
    </w:p>
    <w:p w:rsidR="002A454C" w:rsidRPr="002F71DC" w:rsidRDefault="002A454C" w:rsidP="002A454C">
      <w:pPr>
        <w:pStyle w:val="NoSpacing"/>
        <w:jc w:val="center"/>
        <w:rPr>
          <w:rFonts w:ascii="Arial" w:hAnsi="Arial" w:cs="Arial"/>
          <w:b/>
        </w:rPr>
      </w:pPr>
      <w:r w:rsidRPr="002F71DC">
        <w:rPr>
          <w:rFonts w:ascii="Arial" w:hAnsi="Arial" w:cs="Arial"/>
          <w:b/>
        </w:rPr>
        <w:t>Student Leave Form</w:t>
      </w:r>
    </w:p>
    <w:p w:rsidR="002A454C" w:rsidRPr="0040181E" w:rsidRDefault="002A454C" w:rsidP="002A454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32DE1" wp14:editId="2A33D287">
                <wp:simplePos x="0" y="0"/>
                <wp:positionH relativeFrom="column">
                  <wp:posOffset>-161925</wp:posOffset>
                </wp:positionH>
                <wp:positionV relativeFrom="paragraph">
                  <wp:posOffset>104139</wp:posOffset>
                </wp:positionV>
                <wp:extent cx="6153150" cy="5565775"/>
                <wp:effectExtent l="0" t="0" r="19050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4C" w:rsidRDefault="002A454C" w:rsidP="002A454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Student's</w:t>
                            </w:r>
                            <w:r w:rsidRPr="0040181E">
                              <w:rPr>
                                <w:u w:val="single"/>
                              </w:rPr>
                              <w:t xml:space="preserve"> copy:</w:t>
                            </w:r>
                          </w:p>
                          <w:p w:rsidR="002A454C" w:rsidRDefault="002A454C" w:rsidP="002A454C">
                            <w:r>
                              <w:t>Name: ...............................................................................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Enrollment No. ....................Year/Course.........................</w:t>
                            </w:r>
                          </w:p>
                          <w:p w:rsidR="002A454C" w:rsidRDefault="002A454C" w:rsidP="002A454C">
                            <w:r>
                              <w:t>Destination.......................................................................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Leave: w.e.f ......................... to.......................................</w:t>
                            </w:r>
                          </w:p>
                          <w:p w:rsidR="002A454C" w:rsidRDefault="002A454C" w:rsidP="002A454C">
                            <w:r>
                              <w:t>Purpose: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t>..............................</w:t>
                            </w:r>
                            <w:r>
                              <w:t>.....................................................................................................</w:t>
                            </w:r>
                          </w:p>
                          <w:p w:rsidR="002A454C" w:rsidRPr="001F2A56" w:rsidRDefault="002A454C" w:rsidP="002A454C">
                            <w:pPr>
                              <w:pStyle w:val="NoSpacing"/>
                            </w:pPr>
                            <w:r w:rsidRPr="001F2A56">
                              <w:t>Remarks/Approved by: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 w:rsidRPr="001F2A56">
                              <w:t>Date: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>_______________________________________________________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1F2A56">
                              <w:rPr>
                                <w:u w:val="single"/>
                              </w:rPr>
                              <w:t>Details of Parents/Guardian:</w:t>
                            </w:r>
                          </w:p>
                          <w:p w:rsidR="002A454C" w:rsidRPr="001F2A56" w:rsidRDefault="002A454C" w:rsidP="002A454C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</w:p>
                          <w:p w:rsidR="002A454C" w:rsidRDefault="002A454C" w:rsidP="002A454C">
                            <w:r>
                              <w:t>Name:.....................................................................................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Occupation:...........................................................................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Organization:........................................................................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>Telephone/Mobile No..........................................................</w:t>
                            </w:r>
                          </w:p>
                          <w:p w:rsidR="002A454C" w:rsidRDefault="002A454C" w:rsidP="002A454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>Signature of parents/Guardian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>Date:</w:t>
                            </w:r>
                          </w:p>
                          <w:p w:rsidR="002A454C" w:rsidRDefault="002A454C" w:rsidP="002A454C">
                            <w:pPr>
                              <w:pStyle w:val="NoSpacing"/>
                            </w:pPr>
                            <w:r>
                              <w:t xml:space="preserve">Note: </w:t>
                            </w:r>
                            <w:r w:rsidRPr="002F71DC">
                              <w:rPr>
                                <w:sz w:val="18"/>
                              </w:rPr>
                              <w:t>This form must be submitted to the Resident Tutor when you report back</w:t>
                            </w:r>
                          </w:p>
                          <w:p w:rsidR="002A454C" w:rsidRPr="001F2A56" w:rsidRDefault="002A454C" w:rsidP="002A4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2DE1" id="Rectangle 3" o:spid="_x0000_s1027" style="position:absolute;margin-left:-12.75pt;margin-top:8.2pt;width:484.5pt;height:4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">
                <v:textbox>
                  <w:txbxContent>
                    <w:p w:rsidR="002A454C" w:rsidRDefault="002A454C" w:rsidP="002A454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Student's</w:t>
                      </w:r>
                      <w:r w:rsidRPr="0040181E">
                        <w:rPr>
                          <w:u w:val="single"/>
                        </w:rPr>
                        <w:t xml:space="preserve"> copy:</w:t>
                      </w:r>
                    </w:p>
                    <w:p w:rsidR="002A454C" w:rsidRDefault="002A454C" w:rsidP="002A454C">
                      <w:r>
                        <w:t>Name: ...............................................................................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Enrollment No. ....................Year/Course.........................</w:t>
                      </w:r>
                    </w:p>
                    <w:p w:rsidR="002A454C" w:rsidRDefault="002A454C" w:rsidP="002A454C">
                      <w:r>
                        <w:t>Destination.......................................................................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Leave: w.e.f ......................... to.......................................</w:t>
                      </w:r>
                    </w:p>
                    <w:p w:rsidR="002A454C" w:rsidRDefault="002A454C" w:rsidP="002A454C">
                      <w:r>
                        <w:t>Purpose: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t>..............................</w:t>
                      </w:r>
                      <w:r>
                        <w:t>.....................................................................................................</w:t>
                      </w:r>
                    </w:p>
                    <w:p w:rsidR="002A454C" w:rsidRPr="001F2A56" w:rsidRDefault="002A454C" w:rsidP="002A454C">
                      <w:pPr>
                        <w:pStyle w:val="NoSpacing"/>
                      </w:pPr>
                      <w:r w:rsidRPr="001F2A56">
                        <w:t>Remarks/Approved by: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 w:rsidRPr="001F2A56">
                        <w:t>Date: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>_______________________________________________________</w:t>
                      </w:r>
                    </w:p>
                    <w:p w:rsidR="002A454C" w:rsidRDefault="002A454C" w:rsidP="002A454C">
                      <w:pPr>
                        <w:pStyle w:val="NoSpacing"/>
                        <w:rPr>
                          <w:u w:val="single"/>
                        </w:rPr>
                      </w:pPr>
                      <w:r w:rsidRPr="001F2A56">
                        <w:rPr>
                          <w:u w:val="single"/>
                        </w:rPr>
                        <w:t>Details of Parents/Guardian:</w:t>
                      </w:r>
                    </w:p>
                    <w:p w:rsidR="002A454C" w:rsidRPr="001F2A56" w:rsidRDefault="002A454C" w:rsidP="002A454C">
                      <w:pPr>
                        <w:pStyle w:val="NoSpacing"/>
                        <w:rPr>
                          <w:u w:val="single"/>
                        </w:rPr>
                      </w:pPr>
                    </w:p>
                    <w:p w:rsidR="002A454C" w:rsidRDefault="002A454C" w:rsidP="002A454C">
                      <w:r>
                        <w:t>Name:.....................................................................................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Occupation:...........................................................................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Organization:........................................................................</w:t>
                      </w:r>
                    </w:p>
                    <w:p w:rsidR="002A454C" w:rsidRDefault="002A454C" w:rsidP="002A454C">
                      <w:r>
                        <w:t>Telephone/Mobile No..........................................................</w:t>
                      </w:r>
                    </w:p>
                    <w:p w:rsidR="002A454C" w:rsidRDefault="002A454C" w:rsidP="002A454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>Signature of parents/Guardian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>Date:</w:t>
                      </w:r>
                    </w:p>
                    <w:p w:rsidR="002A454C" w:rsidRDefault="002A454C" w:rsidP="002A454C">
                      <w:pPr>
                        <w:pStyle w:val="NoSpacing"/>
                      </w:pPr>
                      <w:r>
                        <w:t xml:space="preserve">Note: </w:t>
                      </w:r>
                      <w:r w:rsidRPr="002F71DC">
                        <w:rPr>
                          <w:sz w:val="18"/>
                        </w:rPr>
                        <w:t>This form must be submitted to the Resident Tutor when you report back</w:t>
                      </w:r>
                    </w:p>
                    <w:p w:rsidR="002A454C" w:rsidRPr="001F2A56" w:rsidRDefault="002A454C" w:rsidP="002A454C"/>
                  </w:txbxContent>
                </v:textbox>
              </v:rect>
            </w:pict>
          </mc:Fallback>
        </mc:AlternateContent>
      </w:r>
    </w:p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2A454C" w:rsidP="002A454C"/>
    <w:p w:rsidR="002A454C" w:rsidRPr="0040181E" w:rsidRDefault="00AC0F04" w:rsidP="002A454C">
      <w:r>
        <w:t>ss</w:t>
      </w:r>
      <w:r w:rsidR="002E145F">
        <w:t>ss</w:t>
      </w:r>
      <w:bookmarkStart w:id="0" w:name="_GoBack"/>
      <w:bookmarkEnd w:id="0"/>
    </w:p>
    <w:p w:rsidR="002A454C" w:rsidRDefault="002A454C" w:rsidP="002A454C"/>
    <w:p w:rsidR="002A454C" w:rsidRDefault="002A454C" w:rsidP="002A454C"/>
    <w:p w:rsidR="002A454C" w:rsidRDefault="002A454C" w:rsidP="002A454C"/>
    <w:p w:rsidR="002A454C" w:rsidRDefault="002A454C" w:rsidP="002E672C">
      <w:pPr>
        <w:tabs>
          <w:tab w:val="left" w:pos="7665"/>
        </w:tabs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Default="002A454C" w:rsidP="002A454C">
      <w:pPr>
        <w:rPr>
          <w:lang w:val="en-US"/>
        </w:rPr>
      </w:pPr>
    </w:p>
    <w:p w:rsidR="002A454C" w:rsidRPr="002A454C" w:rsidRDefault="002A454C" w:rsidP="002A454C">
      <w:pPr>
        <w:rPr>
          <w:lang w:val="en-US"/>
        </w:rPr>
      </w:pPr>
    </w:p>
    <w:p w:rsidR="002A454C" w:rsidRDefault="002A454C" w:rsidP="002A454C">
      <w:pPr>
        <w:rPr>
          <w:lang w:val="en-US"/>
        </w:rPr>
      </w:pPr>
    </w:p>
    <w:p w:rsidR="007E21F7" w:rsidRPr="002A454C" w:rsidRDefault="007E21F7" w:rsidP="002A454C">
      <w:pPr>
        <w:jc w:val="right"/>
        <w:rPr>
          <w:lang w:val="en-US"/>
        </w:rPr>
      </w:pPr>
    </w:p>
    <w:sectPr w:rsidR="007E21F7" w:rsidRPr="002A454C" w:rsidSect="007E21F7">
      <w:headerReference w:type="even" r:id="rId8"/>
      <w:headerReference w:type="default" r:id="rId9"/>
      <w:footerReference w:type="default" r:id="rId10"/>
      <w:pgSz w:w="11907" w:h="16840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0E" w:rsidRDefault="008E4E0E">
      <w:r>
        <w:separator/>
      </w:r>
    </w:p>
  </w:endnote>
  <w:endnote w:type="continuationSeparator" w:id="0">
    <w:p w:rsidR="008E4E0E" w:rsidRDefault="008E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omolhari">
    <w:altName w:val="Times New Roman"/>
    <w:charset w:val="00"/>
    <w:family w:val="auto"/>
    <w:pitch w:val="variable"/>
    <w:sig w:usb0="00000003" w:usb1="1001604A" w:usb2="0400006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4C" w:rsidRDefault="00A45911" w:rsidP="002A454C">
    <w:pPr>
      <w:pStyle w:val="Footer"/>
      <w:jc w:val="center"/>
      <w:rPr>
        <w:sz w:val="20"/>
        <w:szCs w:val="20"/>
        <w:lang w:val="en-US"/>
      </w:rPr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F19991D" wp14:editId="5413D5FC">
              <wp:simplePos x="0" y="0"/>
              <wp:positionH relativeFrom="column">
                <wp:posOffset>-161925</wp:posOffset>
              </wp:positionH>
              <wp:positionV relativeFrom="paragraph">
                <wp:posOffset>-35560</wp:posOffset>
              </wp:positionV>
              <wp:extent cx="6486525" cy="9525"/>
              <wp:effectExtent l="0" t="0" r="28575" b="28575"/>
              <wp:wrapNone/>
              <wp:docPr id="1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1D5CE" id="Line 3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75pt,-2.8pt" to="498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"/>
          </w:pict>
        </mc:Fallback>
      </mc:AlternateContent>
    </w:r>
    <w:r w:rsidR="002A454C">
      <w:rPr>
        <w:sz w:val="20"/>
        <w:szCs w:val="20"/>
      </w:rPr>
      <w:t>Telephone: President: +975-4- 744118, Adm.Officer: +975-4-744117, Dean: (Academic Affairs), Dean (Students Affairs): +04--744119, Finance Officer: 04-744285, Estate Manager: 04-744277</w:t>
    </w:r>
  </w:p>
  <w:p w:rsidR="002A454C" w:rsidRPr="005436A1" w:rsidRDefault="002A454C" w:rsidP="002A454C">
    <w:pPr>
      <w:pStyle w:val="Footer"/>
      <w:jc w:val="center"/>
      <w:rPr>
        <w:rFonts w:ascii="Arial" w:hAnsi="Arial" w:cs="Arial"/>
        <w:noProof/>
        <w:sz w:val="16"/>
        <w:szCs w:val="16"/>
      </w:rPr>
    </w:pPr>
  </w:p>
  <w:p w:rsidR="00A4782B" w:rsidRDefault="00A4782B" w:rsidP="00A4782B">
    <w:pPr>
      <w:pStyle w:val="Footer"/>
      <w:jc w:val="center"/>
      <w:rPr>
        <w:sz w:val="20"/>
        <w:szCs w:val="20"/>
        <w:lang w:val="en-US"/>
      </w:rPr>
    </w:pPr>
  </w:p>
  <w:p w:rsidR="005436A1" w:rsidRPr="005436A1" w:rsidRDefault="005436A1" w:rsidP="005436A1">
    <w:pPr>
      <w:pStyle w:val="Footer"/>
      <w:jc w:val="center"/>
      <w:rPr>
        <w:rFonts w:ascii="Arial" w:hAnsi="Arial" w:cs="Arial"/>
        <w:noProof/>
        <w:sz w:val="16"/>
        <w:szCs w:val="16"/>
      </w:rPr>
    </w:pPr>
  </w:p>
  <w:p w:rsidR="00AF7E1C" w:rsidRPr="005436A1" w:rsidRDefault="00A4782B" w:rsidP="00A4782B">
    <w:pPr>
      <w:pStyle w:val="Footer"/>
      <w:tabs>
        <w:tab w:val="clear" w:pos="8640"/>
        <w:tab w:val="left" w:pos="43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0E" w:rsidRDefault="008E4E0E">
      <w:r>
        <w:separator/>
      </w:r>
    </w:p>
  </w:footnote>
  <w:footnote w:type="continuationSeparator" w:id="0">
    <w:p w:rsidR="008E4E0E" w:rsidRDefault="008E4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B8" w:rsidRDefault="00BD4FB8">
    <w:pPr>
      <w:pStyle w:val="Header"/>
    </w:pPr>
  </w:p>
  <w:p w:rsidR="00945051" w:rsidRDefault="00BD4FB8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DE" w:rsidRDefault="007E21F7" w:rsidP="00F3287D">
    <w:pPr>
      <w:jc w:val="center"/>
      <w:rPr>
        <w:rFonts w:ascii="Jomolhari" w:hAnsi="Jomolhari" w:cs="Jomolhari"/>
        <w:sz w:val="42"/>
        <w:szCs w:val="42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0" wp14:anchorId="27460A4A" wp14:editId="45057221">
          <wp:simplePos x="0" y="0"/>
          <wp:positionH relativeFrom="column">
            <wp:posOffset>5161117</wp:posOffset>
          </wp:positionH>
          <wp:positionV relativeFrom="paragraph">
            <wp:posOffset>175097</wp:posOffset>
          </wp:positionV>
          <wp:extent cx="1444752" cy="1325880"/>
          <wp:effectExtent l="0" t="0" r="0" b="0"/>
          <wp:wrapNone/>
          <wp:docPr id="7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</a:blip>
                  <a:srcRect l="15384" t="5185" r="11496"/>
                  <a:stretch>
                    <a:fillRect/>
                  </a:stretch>
                </pic:blipFill>
                <pic:spPr bwMode="auto">
                  <a:xfrm>
                    <a:off x="0" y="0"/>
                    <a:ext cx="1444752" cy="132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0B0F13" wp14:editId="2B4E06DF">
          <wp:simplePos x="0" y="0"/>
          <wp:positionH relativeFrom="column">
            <wp:posOffset>-758758</wp:posOffset>
          </wp:positionH>
          <wp:positionV relativeFrom="paragraph">
            <wp:posOffset>252919</wp:posOffset>
          </wp:positionV>
          <wp:extent cx="1447445" cy="1225685"/>
          <wp:effectExtent l="0" t="0" r="0" b="0"/>
          <wp:wrapNone/>
          <wp:docPr id="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284" cy="1228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BDE">
      <w:rPr>
        <w:rFonts w:ascii="Jomolhari" w:hAnsi="Jomolhari" w:cs="Jomolhari"/>
        <w:sz w:val="42"/>
        <w:szCs w:val="42"/>
      </w:rPr>
      <w:t xml:space="preserve"> </w:t>
    </w:r>
  </w:p>
  <w:p w:rsidR="007E21F7" w:rsidRDefault="007E21F7" w:rsidP="007E21F7">
    <w:pPr>
      <w:rPr>
        <w:rFonts w:ascii="Jomolhari" w:hAnsi="Jomolhari" w:cs="Jomolhari"/>
        <w:sz w:val="44"/>
        <w:szCs w:val="44"/>
        <w:cs/>
        <w:lang w:bidi="bo-CN"/>
      </w:rPr>
    </w:pPr>
    <w:r>
      <w:rPr>
        <w:rFonts w:ascii="Jomolhari" w:hAnsi="Jomolhari" w:cs="Jomolhari"/>
        <w:sz w:val="44"/>
        <w:szCs w:val="44"/>
        <w:cs/>
        <w:lang w:bidi="dz-BT"/>
      </w:rPr>
      <w:t xml:space="preserve">རྒྱལ་     </w:t>
    </w:r>
    <w:r>
      <w:rPr>
        <w:rFonts w:ascii="Jomolhari" w:hAnsi="Jomolhari" w:cs="Jomolhari" w:hint="cs"/>
        <w:sz w:val="44"/>
        <w:szCs w:val="44"/>
        <w:cs/>
        <w:lang w:bidi="dz-BT"/>
      </w:rPr>
      <w:t xml:space="preserve">        </w:t>
    </w:r>
    <w:r>
      <w:rPr>
        <w:rFonts w:ascii="Jomolhari" w:hAnsi="Jomolhari" w:cs="Jomolhari"/>
        <w:sz w:val="44"/>
        <w:szCs w:val="44"/>
        <w:cs/>
        <w:lang w:bidi="dz-BT"/>
      </w:rPr>
      <w:t xml:space="preserve"> </w:t>
    </w:r>
    <w:r w:rsidRPr="009C5B2D">
      <w:rPr>
        <w:rFonts w:ascii="Jomolhari" w:hAnsi="Jomolhari" w:cs="Jomolhari"/>
        <w:sz w:val="44"/>
        <w:szCs w:val="44"/>
        <w:cs/>
        <w:lang w:bidi="dz-BT"/>
      </w:rPr>
      <w:t>རྒྱལ་པོའི་ཞིང</w:t>
    </w:r>
    <w:r w:rsidRPr="009C5B2D">
      <w:rPr>
        <w:rFonts w:ascii="Jomolhari" w:hAnsi="Jomolhari" w:cs="Jomolhari" w:hint="cs"/>
        <w:sz w:val="44"/>
        <w:szCs w:val="44"/>
        <w:cs/>
        <w:lang w:bidi="dz-BT"/>
      </w:rPr>
      <w:t>་བརྡོ་དོན་དང་འཕྲུལ་རིག</w:t>
    </w:r>
    <w:r w:rsidRPr="00B04A68">
      <w:rPr>
        <w:rFonts w:ascii="Jomolhari" w:hAnsi="Jomolhari" w:cs="Jomolhari"/>
        <w:sz w:val="44"/>
        <w:szCs w:val="44"/>
        <w:cs/>
        <w:lang w:bidi="bo-CN"/>
      </w:rPr>
      <w:t>་མཐོ་རིམ་སློབ་གྲྭ།།</w:t>
    </w:r>
  </w:p>
  <w:p w:rsidR="007E21F7" w:rsidRDefault="007E21F7" w:rsidP="007E21F7">
    <w:pPr>
      <w:rPr>
        <w:rFonts w:ascii="Jomolhari" w:hAnsi="Jomolhari" w:cs="Jomolhari"/>
        <w:sz w:val="44"/>
        <w:szCs w:val="44"/>
        <w:cs/>
        <w:lang w:bidi="bo-CN"/>
      </w:rPr>
    </w:pPr>
    <w:r>
      <w:rPr>
        <w:rFonts w:ascii="Jomolhari" w:hAnsi="Jomolhari" w:cs="Jomolhari" w:hint="cs"/>
        <w:sz w:val="44"/>
        <w:szCs w:val="44"/>
        <w:cs/>
        <w:lang w:bidi="bo-CN"/>
      </w:rPr>
      <w:t xml:space="preserve">                           </w:t>
    </w:r>
    <w:r w:rsidRPr="00B04A68">
      <w:rPr>
        <w:rFonts w:ascii="Jomolhari" w:hAnsi="Jomolhari" w:cs="Jomolhari"/>
        <w:sz w:val="44"/>
        <w:szCs w:val="44"/>
        <w:cs/>
        <w:lang w:bidi="bo-CN"/>
      </w:rPr>
      <w:t>འབྲུག་རྒྱལ་འཛིན་གཙུག་ལག་སློབ་སྡེ།།</w:t>
    </w:r>
  </w:p>
  <w:p w:rsidR="007E21F7" w:rsidRDefault="007E21F7" w:rsidP="007E21F7">
    <w:pPr>
      <w:rPr>
        <w:rFonts w:ascii="Book Antiqua" w:hAnsi="Book Antiqua"/>
        <w:sz w:val="32"/>
        <w:szCs w:val="32"/>
      </w:rPr>
    </w:pPr>
    <w:r>
      <w:rPr>
        <w:rFonts w:ascii="Jomolhari" w:hAnsi="Jomolhari" w:cs="Jomolhari" w:hint="cs"/>
        <w:sz w:val="44"/>
        <w:szCs w:val="44"/>
        <w:cs/>
        <w:lang w:bidi="bo-CN"/>
      </w:rPr>
      <w:t xml:space="preserve">           </w:t>
    </w:r>
    <w:r w:rsidRPr="00EC127C">
      <w:rPr>
        <w:rFonts w:ascii="Book Antiqua" w:hAnsi="Book Antiqua"/>
        <w:sz w:val="32"/>
        <w:szCs w:val="32"/>
      </w:rPr>
      <w:t>Gyalpozhing College of Information Technology</w:t>
    </w:r>
  </w:p>
  <w:p w:rsidR="007E21F7" w:rsidRPr="007E21F7" w:rsidRDefault="00A45911" w:rsidP="007E21F7">
    <w:pPr>
      <w:rPr>
        <w:rFonts w:ascii="Book Antiqua" w:hAnsi="Book Antiqua"/>
        <w:sz w:val="32"/>
        <w:szCs w:val="32"/>
      </w:rPr>
    </w:pPr>
    <w:r>
      <w:rPr>
        <w:rFonts w:ascii="Book Antiqua" w:hAnsi="Book Antiqua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-427990</wp:posOffset>
              </wp:positionH>
              <wp:positionV relativeFrom="paragraph">
                <wp:posOffset>350520</wp:posOffset>
              </wp:positionV>
              <wp:extent cx="6711950" cy="19685"/>
              <wp:effectExtent l="10160" t="10795" r="12065" b="762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1950" cy="19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163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33.7pt;margin-top:27.6pt;width:528.5pt;height:1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"/>
          </w:pict>
        </mc:Fallback>
      </mc:AlternateContent>
    </w:r>
    <w:r w:rsidR="007E21F7">
      <w:rPr>
        <w:rFonts w:ascii="Book Antiqua" w:hAnsi="Book Antiqua"/>
        <w:sz w:val="32"/>
        <w:szCs w:val="32"/>
      </w:rPr>
      <w:t xml:space="preserve">                                  Royal University of Bhutan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2DC9"/>
    <w:multiLevelType w:val="hybridMultilevel"/>
    <w:tmpl w:val="A5B6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1C2A"/>
    <w:multiLevelType w:val="hybridMultilevel"/>
    <w:tmpl w:val="CE32FBD6"/>
    <w:lvl w:ilvl="0" w:tplc="08ECC7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7D5"/>
    <w:multiLevelType w:val="hybridMultilevel"/>
    <w:tmpl w:val="EB8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805F1"/>
    <w:multiLevelType w:val="hybridMultilevel"/>
    <w:tmpl w:val="A4DC092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1C0E89"/>
    <w:multiLevelType w:val="hybridMultilevel"/>
    <w:tmpl w:val="9DF4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46990"/>
    <w:multiLevelType w:val="hybridMultilevel"/>
    <w:tmpl w:val="D14C0988"/>
    <w:lvl w:ilvl="0" w:tplc="E600198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23BA6"/>
    <w:multiLevelType w:val="hybridMultilevel"/>
    <w:tmpl w:val="999E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A55D8"/>
    <w:multiLevelType w:val="hybridMultilevel"/>
    <w:tmpl w:val="ED0E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06266"/>
    <w:multiLevelType w:val="hybridMultilevel"/>
    <w:tmpl w:val="E92AAD42"/>
    <w:lvl w:ilvl="0" w:tplc="98187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02973"/>
    <w:multiLevelType w:val="hybridMultilevel"/>
    <w:tmpl w:val="6EC03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3B"/>
    <w:rsid w:val="00003021"/>
    <w:rsid w:val="00006EAB"/>
    <w:rsid w:val="0001098F"/>
    <w:rsid w:val="00012B64"/>
    <w:rsid w:val="000132DC"/>
    <w:rsid w:val="00014B80"/>
    <w:rsid w:val="000150D1"/>
    <w:rsid w:val="000163DB"/>
    <w:rsid w:val="00016D98"/>
    <w:rsid w:val="00021313"/>
    <w:rsid w:val="00021854"/>
    <w:rsid w:val="00025F78"/>
    <w:rsid w:val="00026B96"/>
    <w:rsid w:val="00027F88"/>
    <w:rsid w:val="00035178"/>
    <w:rsid w:val="000366ED"/>
    <w:rsid w:val="00041A70"/>
    <w:rsid w:val="00043B97"/>
    <w:rsid w:val="00050BD9"/>
    <w:rsid w:val="00051388"/>
    <w:rsid w:val="00051504"/>
    <w:rsid w:val="00051919"/>
    <w:rsid w:val="00051992"/>
    <w:rsid w:val="00052F3E"/>
    <w:rsid w:val="000531DF"/>
    <w:rsid w:val="00053A14"/>
    <w:rsid w:val="00053EE9"/>
    <w:rsid w:val="000549C3"/>
    <w:rsid w:val="000556ED"/>
    <w:rsid w:val="000569FB"/>
    <w:rsid w:val="0006345C"/>
    <w:rsid w:val="00063500"/>
    <w:rsid w:val="00067709"/>
    <w:rsid w:val="00067860"/>
    <w:rsid w:val="00071054"/>
    <w:rsid w:val="00075B66"/>
    <w:rsid w:val="00075E92"/>
    <w:rsid w:val="00077D3F"/>
    <w:rsid w:val="000816BD"/>
    <w:rsid w:val="000828CA"/>
    <w:rsid w:val="000844EA"/>
    <w:rsid w:val="00084DF2"/>
    <w:rsid w:val="000854AA"/>
    <w:rsid w:val="00086B0B"/>
    <w:rsid w:val="00092A11"/>
    <w:rsid w:val="00093971"/>
    <w:rsid w:val="00094EA6"/>
    <w:rsid w:val="00096B45"/>
    <w:rsid w:val="00097B24"/>
    <w:rsid w:val="000A1CB8"/>
    <w:rsid w:val="000A58E2"/>
    <w:rsid w:val="000B04EA"/>
    <w:rsid w:val="000B2B57"/>
    <w:rsid w:val="000B3FA2"/>
    <w:rsid w:val="000B63EA"/>
    <w:rsid w:val="000B70A8"/>
    <w:rsid w:val="000C0EBA"/>
    <w:rsid w:val="000C28D7"/>
    <w:rsid w:val="000C4538"/>
    <w:rsid w:val="000C45A3"/>
    <w:rsid w:val="000C47F8"/>
    <w:rsid w:val="000C4F92"/>
    <w:rsid w:val="000C6ADD"/>
    <w:rsid w:val="000D043F"/>
    <w:rsid w:val="000D0FBB"/>
    <w:rsid w:val="000D4D07"/>
    <w:rsid w:val="000D5BDD"/>
    <w:rsid w:val="000D62D5"/>
    <w:rsid w:val="000D6D98"/>
    <w:rsid w:val="000F3718"/>
    <w:rsid w:val="000F4420"/>
    <w:rsid w:val="000F496C"/>
    <w:rsid w:val="000F705D"/>
    <w:rsid w:val="000F78B1"/>
    <w:rsid w:val="00102A3E"/>
    <w:rsid w:val="00103087"/>
    <w:rsid w:val="0010463C"/>
    <w:rsid w:val="001128E6"/>
    <w:rsid w:val="00115D36"/>
    <w:rsid w:val="00120F48"/>
    <w:rsid w:val="00121BDD"/>
    <w:rsid w:val="00122066"/>
    <w:rsid w:val="00122A5A"/>
    <w:rsid w:val="00126EB6"/>
    <w:rsid w:val="00130A9C"/>
    <w:rsid w:val="00130D3F"/>
    <w:rsid w:val="00132D3A"/>
    <w:rsid w:val="00135CDF"/>
    <w:rsid w:val="001378B2"/>
    <w:rsid w:val="00144E17"/>
    <w:rsid w:val="00145B7C"/>
    <w:rsid w:val="00146BBA"/>
    <w:rsid w:val="001474E3"/>
    <w:rsid w:val="00151B50"/>
    <w:rsid w:val="001525BB"/>
    <w:rsid w:val="00152CE7"/>
    <w:rsid w:val="0015359B"/>
    <w:rsid w:val="00155BA4"/>
    <w:rsid w:val="00155D68"/>
    <w:rsid w:val="00161C59"/>
    <w:rsid w:val="00161FD1"/>
    <w:rsid w:val="00170096"/>
    <w:rsid w:val="0017316C"/>
    <w:rsid w:val="00174078"/>
    <w:rsid w:val="001743C1"/>
    <w:rsid w:val="00177DE7"/>
    <w:rsid w:val="001811A4"/>
    <w:rsid w:val="00181648"/>
    <w:rsid w:val="00181A90"/>
    <w:rsid w:val="00182AB3"/>
    <w:rsid w:val="00185410"/>
    <w:rsid w:val="00186CF4"/>
    <w:rsid w:val="00187507"/>
    <w:rsid w:val="0019602C"/>
    <w:rsid w:val="00197F55"/>
    <w:rsid w:val="001A0EA8"/>
    <w:rsid w:val="001A23C4"/>
    <w:rsid w:val="001A2F07"/>
    <w:rsid w:val="001A4A3F"/>
    <w:rsid w:val="001A59B5"/>
    <w:rsid w:val="001A6592"/>
    <w:rsid w:val="001A75D2"/>
    <w:rsid w:val="001B1322"/>
    <w:rsid w:val="001B3AFF"/>
    <w:rsid w:val="001B4188"/>
    <w:rsid w:val="001B4205"/>
    <w:rsid w:val="001B437F"/>
    <w:rsid w:val="001C32D4"/>
    <w:rsid w:val="001C6A1B"/>
    <w:rsid w:val="001C6F14"/>
    <w:rsid w:val="001D0022"/>
    <w:rsid w:val="001D0283"/>
    <w:rsid w:val="001D200A"/>
    <w:rsid w:val="001D3233"/>
    <w:rsid w:val="001D367F"/>
    <w:rsid w:val="001D483A"/>
    <w:rsid w:val="001D4E66"/>
    <w:rsid w:val="001D6985"/>
    <w:rsid w:val="001F1CFA"/>
    <w:rsid w:val="001F24D2"/>
    <w:rsid w:val="001F715B"/>
    <w:rsid w:val="00201199"/>
    <w:rsid w:val="00202535"/>
    <w:rsid w:val="00203632"/>
    <w:rsid w:val="00204C80"/>
    <w:rsid w:val="002061E5"/>
    <w:rsid w:val="00207BB3"/>
    <w:rsid w:val="00220EAE"/>
    <w:rsid w:val="00221C7D"/>
    <w:rsid w:val="00224153"/>
    <w:rsid w:val="002254AD"/>
    <w:rsid w:val="0022668B"/>
    <w:rsid w:val="00230E66"/>
    <w:rsid w:val="00232224"/>
    <w:rsid w:val="00232711"/>
    <w:rsid w:val="00234AD3"/>
    <w:rsid w:val="00235D5A"/>
    <w:rsid w:val="00241540"/>
    <w:rsid w:val="00241E72"/>
    <w:rsid w:val="002427D8"/>
    <w:rsid w:val="0024456C"/>
    <w:rsid w:val="00245CF0"/>
    <w:rsid w:val="00246ABA"/>
    <w:rsid w:val="002471E2"/>
    <w:rsid w:val="00247D69"/>
    <w:rsid w:val="00255E8E"/>
    <w:rsid w:val="002572D7"/>
    <w:rsid w:val="00257765"/>
    <w:rsid w:val="00260364"/>
    <w:rsid w:val="00260E9F"/>
    <w:rsid w:val="002612C5"/>
    <w:rsid w:val="00267729"/>
    <w:rsid w:val="00267D5E"/>
    <w:rsid w:val="002714F4"/>
    <w:rsid w:val="0027597C"/>
    <w:rsid w:val="00280358"/>
    <w:rsid w:val="00280501"/>
    <w:rsid w:val="002847B5"/>
    <w:rsid w:val="00287260"/>
    <w:rsid w:val="002874E0"/>
    <w:rsid w:val="002908FB"/>
    <w:rsid w:val="0029290E"/>
    <w:rsid w:val="002932D9"/>
    <w:rsid w:val="0029483A"/>
    <w:rsid w:val="002A00DF"/>
    <w:rsid w:val="002A2DA5"/>
    <w:rsid w:val="002A2EDC"/>
    <w:rsid w:val="002A454C"/>
    <w:rsid w:val="002A4768"/>
    <w:rsid w:val="002A5569"/>
    <w:rsid w:val="002A63E8"/>
    <w:rsid w:val="002A6843"/>
    <w:rsid w:val="002A6BA4"/>
    <w:rsid w:val="002A742C"/>
    <w:rsid w:val="002A7A9E"/>
    <w:rsid w:val="002B18B5"/>
    <w:rsid w:val="002B5227"/>
    <w:rsid w:val="002B5B75"/>
    <w:rsid w:val="002B6E6D"/>
    <w:rsid w:val="002C1B77"/>
    <w:rsid w:val="002C22C9"/>
    <w:rsid w:val="002C3B0A"/>
    <w:rsid w:val="002C592D"/>
    <w:rsid w:val="002C635D"/>
    <w:rsid w:val="002C6771"/>
    <w:rsid w:val="002C67E6"/>
    <w:rsid w:val="002D1762"/>
    <w:rsid w:val="002D4032"/>
    <w:rsid w:val="002D4F56"/>
    <w:rsid w:val="002D638E"/>
    <w:rsid w:val="002D7720"/>
    <w:rsid w:val="002D7734"/>
    <w:rsid w:val="002E145F"/>
    <w:rsid w:val="002E2DE6"/>
    <w:rsid w:val="002E309B"/>
    <w:rsid w:val="002E5857"/>
    <w:rsid w:val="002E5FD2"/>
    <w:rsid w:val="002E672C"/>
    <w:rsid w:val="002E6FAE"/>
    <w:rsid w:val="002E77FD"/>
    <w:rsid w:val="002F0968"/>
    <w:rsid w:val="002F1508"/>
    <w:rsid w:val="002F1564"/>
    <w:rsid w:val="002F180F"/>
    <w:rsid w:val="002F20DC"/>
    <w:rsid w:val="002F2775"/>
    <w:rsid w:val="002F2932"/>
    <w:rsid w:val="002F4CFE"/>
    <w:rsid w:val="002F657A"/>
    <w:rsid w:val="002F6ACE"/>
    <w:rsid w:val="00307293"/>
    <w:rsid w:val="003079D6"/>
    <w:rsid w:val="003135F2"/>
    <w:rsid w:val="00313ECB"/>
    <w:rsid w:val="0031627B"/>
    <w:rsid w:val="0032288D"/>
    <w:rsid w:val="00325B30"/>
    <w:rsid w:val="003268CB"/>
    <w:rsid w:val="00326A44"/>
    <w:rsid w:val="00331DCE"/>
    <w:rsid w:val="003333AE"/>
    <w:rsid w:val="00335960"/>
    <w:rsid w:val="0034006D"/>
    <w:rsid w:val="00340C99"/>
    <w:rsid w:val="0034359F"/>
    <w:rsid w:val="003438D3"/>
    <w:rsid w:val="00346382"/>
    <w:rsid w:val="003464EB"/>
    <w:rsid w:val="00355E41"/>
    <w:rsid w:val="00356814"/>
    <w:rsid w:val="00362B83"/>
    <w:rsid w:val="00363E74"/>
    <w:rsid w:val="00365B78"/>
    <w:rsid w:val="0037315B"/>
    <w:rsid w:val="003736E8"/>
    <w:rsid w:val="00373C16"/>
    <w:rsid w:val="003741D9"/>
    <w:rsid w:val="00375478"/>
    <w:rsid w:val="00375F3E"/>
    <w:rsid w:val="003760AE"/>
    <w:rsid w:val="003760B0"/>
    <w:rsid w:val="003778ED"/>
    <w:rsid w:val="00383F08"/>
    <w:rsid w:val="003905D6"/>
    <w:rsid w:val="0039166C"/>
    <w:rsid w:val="003963FE"/>
    <w:rsid w:val="0039643F"/>
    <w:rsid w:val="00397978"/>
    <w:rsid w:val="003A029A"/>
    <w:rsid w:val="003A1DEC"/>
    <w:rsid w:val="003A28BE"/>
    <w:rsid w:val="003A3061"/>
    <w:rsid w:val="003A4270"/>
    <w:rsid w:val="003A4869"/>
    <w:rsid w:val="003C060A"/>
    <w:rsid w:val="003C0614"/>
    <w:rsid w:val="003C4864"/>
    <w:rsid w:val="003C5C0E"/>
    <w:rsid w:val="003D05FB"/>
    <w:rsid w:val="003D173A"/>
    <w:rsid w:val="003D18D6"/>
    <w:rsid w:val="003D1CBA"/>
    <w:rsid w:val="003D1E33"/>
    <w:rsid w:val="003D3A0C"/>
    <w:rsid w:val="003D5CCD"/>
    <w:rsid w:val="003D61B0"/>
    <w:rsid w:val="003E09F2"/>
    <w:rsid w:val="003E3384"/>
    <w:rsid w:val="003E51BC"/>
    <w:rsid w:val="003E5BC0"/>
    <w:rsid w:val="003E7680"/>
    <w:rsid w:val="003F09CC"/>
    <w:rsid w:val="003F2AA5"/>
    <w:rsid w:val="003F471C"/>
    <w:rsid w:val="003F53B7"/>
    <w:rsid w:val="003F6539"/>
    <w:rsid w:val="00402363"/>
    <w:rsid w:val="004024B6"/>
    <w:rsid w:val="00402FCB"/>
    <w:rsid w:val="00403FCE"/>
    <w:rsid w:val="00407975"/>
    <w:rsid w:val="004105BD"/>
    <w:rsid w:val="0041281E"/>
    <w:rsid w:val="00413505"/>
    <w:rsid w:val="00413A94"/>
    <w:rsid w:val="0041495B"/>
    <w:rsid w:val="00414BF6"/>
    <w:rsid w:val="004152B5"/>
    <w:rsid w:val="00417B26"/>
    <w:rsid w:val="0042107E"/>
    <w:rsid w:val="00424AC0"/>
    <w:rsid w:val="00426261"/>
    <w:rsid w:val="00431C4D"/>
    <w:rsid w:val="00432782"/>
    <w:rsid w:val="004330EE"/>
    <w:rsid w:val="004366F8"/>
    <w:rsid w:val="00437D34"/>
    <w:rsid w:val="00441751"/>
    <w:rsid w:val="0044333D"/>
    <w:rsid w:val="00446302"/>
    <w:rsid w:val="0044743B"/>
    <w:rsid w:val="004514EE"/>
    <w:rsid w:val="00451DFA"/>
    <w:rsid w:val="00452A7F"/>
    <w:rsid w:val="00452F5B"/>
    <w:rsid w:val="00454A9B"/>
    <w:rsid w:val="00457B53"/>
    <w:rsid w:val="00462230"/>
    <w:rsid w:val="00463DE4"/>
    <w:rsid w:val="004658E3"/>
    <w:rsid w:val="00466DFC"/>
    <w:rsid w:val="00472158"/>
    <w:rsid w:val="00474CAE"/>
    <w:rsid w:val="00475E86"/>
    <w:rsid w:val="004812C3"/>
    <w:rsid w:val="0048193B"/>
    <w:rsid w:val="004859A3"/>
    <w:rsid w:val="00485BDA"/>
    <w:rsid w:val="00487213"/>
    <w:rsid w:val="004913CC"/>
    <w:rsid w:val="00494140"/>
    <w:rsid w:val="0049442E"/>
    <w:rsid w:val="00495EA8"/>
    <w:rsid w:val="004960F6"/>
    <w:rsid w:val="00496167"/>
    <w:rsid w:val="00497EDA"/>
    <w:rsid w:val="004A12AD"/>
    <w:rsid w:val="004A2023"/>
    <w:rsid w:val="004A3071"/>
    <w:rsid w:val="004A3B81"/>
    <w:rsid w:val="004A7DFE"/>
    <w:rsid w:val="004B1170"/>
    <w:rsid w:val="004B273A"/>
    <w:rsid w:val="004B3478"/>
    <w:rsid w:val="004B4222"/>
    <w:rsid w:val="004B702F"/>
    <w:rsid w:val="004C2013"/>
    <w:rsid w:val="004C34E9"/>
    <w:rsid w:val="004C3C9F"/>
    <w:rsid w:val="004C58E1"/>
    <w:rsid w:val="004C69A2"/>
    <w:rsid w:val="004C7207"/>
    <w:rsid w:val="004C78BA"/>
    <w:rsid w:val="004D0FEC"/>
    <w:rsid w:val="004D4C55"/>
    <w:rsid w:val="004D5EB2"/>
    <w:rsid w:val="004E21E0"/>
    <w:rsid w:val="004E2A74"/>
    <w:rsid w:val="004E7202"/>
    <w:rsid w:val="004F418D"/>
    <w:rsid w:val="004F4C1E"/>
    <w:rsid w:val="004F58BE"/>
    <w:rsid w:val="004F7DDB"/>
    <w:rsid w:val="00501895"/>
    <w:rsid w:val="00501D19"/>
    <w:rsid w:val="00503CA9"/>
    <w:rsid w:val="00505AD0"/>
    <w:rsid w:val="00512D4A"/>
    <w:rsid w:val="005131E7"/>
    <w:rsid w:val="00521161"/>
    <w:rsid w:val="00522AC0"/>
    <w:rsid w:val="005235D2"/>
    <w:rsid w:val="00524B1F"/>
    <w:rsid w:val="00525AE6"/>
    <w:rsid w:val="00531EC7"/>
    <w:rsid w:val="005321A4"/>
    <w:rsid w:val="00534B5E"/>
    <w:rsid w:val="00535CA6"/>
    <w:rsid w:val="00541DDB"/>
    <w:rsid w:val="00543433"/>
    <w:rsid w:val="005436A1"/>
    <w:rsid w:val="00546276"/>
    <w:rsid w:val="00550D2D"/>
    <w:rsid w:val="005540B7"/>
    <w:rsid w:val="005568B2"/>
    <w:rsid w:val="00557B7B"/>
    <w:rsid w:val="00560EF4"/>
    <w:rsid w:val="00560F42"/>
    <w:rsid w:val="00562732"/>
    <w:rsid w:val="00562FD0"/>
    <w:rsid w:val="00565BFD"/>
    <w:rsid w:val="00566CA6"/>
    <w:rsid w:val="00567255"/>
    <w:rsid w:val="00572C57"/>
    <w:rsid w:val="00575461"/>
    <w:rsid w:val="005841DB"/>
    <w:rsid w:val="00587010"/>
    <w:rsid w:val="00587538"/>
    <w:rsid w:val="00587E52"/>
    <w:rsid w:val="00590AF4"/>
    <w:rsid w:val="00591454"/>
    <w:rsid w:val="0059319C"/>
    <w:rsid w:val="00595058"/>
    <w:rsid w:val="0059528D"/>
    <w:rsid w:val="005A092E"/>
    <w:rsid w:val="005A0C04"/>
    <w:rsid w:val="005A1C30"/>
    <w:rsid w:val="005A37B3"/>
    <w:rsid w:val="005A5051"/>
    <w:rsid w:val="005A7F2D"/>
    <w:rsid w:val="005B3669"/>
    <w:rsid w:val="005B3ABF"/>
    <w:rsid w:val="005C0832"/>
    <w:rsid w:val="005C1863"/>
    <w:rsid w:val="005C3481"/>
    <w:rsid w:val="005D077E"/>
    <w:rsid w:val="005D0BE2"/>
    <w:rsid w:val="005D1E71"/>
    <w:rsid w:val="005D40E3"/>
    <w:rsid w:val="005D4BCE"/>
    <w:rsid w:val="005D5CF7"/>
    <w:rsid w:val="005D617E"/>
    <w:rsid w:val="005D6AB3"/>
    <w:rsid w:val="005D74AC"/>
    <w:rsid w:val="005E7B21"/>
    <w:rsid w:val="005F04CD"/>
    <w:rsid w:val="005F1640"/>
    <w:rsid w:val="005F4E03"/>
    <w:rsid w:val="005F5F5D"/>
    <w:rsid w:val="00602238"/>
    <w:rsid w:val="00602904"/>
    <w:rsid w:val="00603B60"/>
    <w:rsid w:val="00604D2F"/>
    <w:rsid w:val="00604F32"/>
    <w:rsid w:val="006058D3"/>
    <w:rsid w:val="006061C7"/>
    <w:rsid w:val="006061FF"/>
    <w:rsid w:val="006076AF"/>
    <w:rsid w:val="00610BF7"/>
    <w:rsid w:val="00614665"/>
    <w:rsid w:val="00617195"/>
    <w:rsid w:val="00622CE5"/>
    <w:rsid w:val="00625137"/>
    <w:rsid w:val="00630B16"/>
    <w:rsid w:val="006312B3"/>
    <w:rsid w:val="00631319"/>
    <w:rsid w:val="00632E9A"/>
    <w:rsid w:val="00634A61"/>
    <w:rsid w:val="00637C9E"/>
    <w:rsid w:val="00641D60"/>
    <w:rsid w:val="00645D27"/>
    <w:rsid w:val="00645F20"/>
    <w:rsid w:val="00645F5B"/>
    <w:rsid w:val="0064638D"/>
    <w:rsid w:val="0064752E"/>
    <w:rsid w:val="00650DBB"/>
    <w:rsid w:val="00652360"/>
    <w:rsid w:val="00652B30"/>
    <w:rsid w:val="00653066"/>
    <w:rsid w:val="006552D2"/>
    <w:rsid w:val="00656CE4"/>
    <w:rsid w:val="0065746D"/>
    <w:rsid w:val="006607A5"/>
    <w:rsid w:val="00673D4B"/>
    <w:rsid w:val="00673E75"/>
    <w:rsid w:val="00676306"/>
    <w:rsid w:val="00676644"/>
    <w:rsid w:val="006803BA"/>
    <w:rsid w:val="006809D1"/>
    <w:rsid w:val="00680BBA"/>
    <w:rsid w:val="0068391E"/>
    <w:rsid w:val="0068632D"/>
    <w:rsid w:val="00690503"/>
    <w:rsid w:val="006912C6"/>
    <w:rsid w:val="00693994"/>
    <w:rsid w:val="006955F2"/>
    <w:rsid w:val="00695CA6"/>
    <w:rsid w:val="00695E89"/>
    <w:rsid w:val="0069626B"/>
    <w:rsid w:val="00696EC4"/>
    <w:rsid w:val="006979D1"/>
    <w:rsid w:val="006A1D8E"/>
    <w:rsid w:val="006A20AC"/>
    <w:rsid w:val="006A2220"/>
    <w:rsid w:val="006A38CE"/>
    <w:rsid w:val="006A5A78"/>
    <w:rsid w:val="006B0306"/>
    <w:rsid w:val="006B3286"/>
    <w:rsid w:val="006B37C4"/>
    <w:rsid w:val="006B5D06"/>
    <w:rsid w:val="006C4E8E"/>
    <w:rsid w:val="006C657A"/>
    <w:rsid w:val="006C66A8"/>
    <w:rsid w:val="006C72C8"/>
    <w:rsid w:val="006C72C9"/>
    <w:rsid w:val="006C77CB"/>
    <w:rsid w:val="006D2A03"/>
    <w:rsid w:val="006D5328"/>
    <w:rsid w:val="006D7444"/>
    <w:rsid w:val="006E1264"/>
    <w:rsid w:val="006E1D8F"/>
    <w:rsid w:val="006E242E"/>
    <w:rsid w:val="006E2491"/>
    <w:rsid w:val="006E5856"/>
    <w:rsid w:val="006F1831"/>
    <w:rsid w:val="006F2C75"/>
    <w:rsid w:val="006F3F06"/>
    <w:rsid w:val="006F51B2"/>
    <w:rsid w:val="006F55A3"/>
    <w:rsid w:val="006F5970"/>
    <w:rsid w:val="006F7411"/>
    <w:rsid w:val="00700187"/>
    <w:rsid w:val="007001A2"/>
    <w:rsid w:val="007004ED"/>
    <w:rsid w:val="007016CD"/>
    <w:rsid w:val="007028D9"/>
    <w:rsid w:val="007041F5"/>
    <w:rsid w:val="0070426A"/>
    <w:rsid w:val="00705EA3"/>
    <w:rsid w:val="00706270"/>
    <w:rsid w:val="00710515"/>
    <w:rsid w:val="00711A56"/>
    <w:rsid w:val="00712539"/>
    <w:rsid w:val="00716CB9"/>
    <w:rsid w:val="00717E40"/>
    <w:rsid w:val="007204C8"/>
    <w:rsid w:val="00727E45"/>
    <w:rsid w:val="007317F8"/>
    <w:rsid w:val="0073417E"/>
    <w:rsid w:val="007341F5"/>
    <w:rsid w:val="00734531"/>
    <w:rsid w:val="00735EE4"/>
    <w:rsid w:val="007370B9"/>
    <w:rsid w:val="00737214"/>
    <w:rsid w:val="00737DF8"/>
    <w:rsid w:val="00740B69"/>
    <w:rsid w:val="007415BA"/>
    <w:rsid w:val="00744C27"/>
    <w:rsid w:val="007464CF"/>
    <w:rsid w:val="00747EEA"/>
    <w:rsid w:val="00752385"/>
    <w:rsid w:val="007611FC"/>
    <w:rsid w:val="0076127E"/>
    <w:rsid w:val="0076138D"/>
    <w:rsid w:val="00762A5A"/>
    <w:rsid w:val="0076622B"/>
    <w:rsid w:val="00766949"/>
    <w:rsid w:val="00766F22"/>
    <w:rsid w:val="0077001E"/>
    <w:rsid w:val="00780B91"/>
    <w:rsid w:val="0078165C"/>
    <w:rsid w:val="007818D6"/>
    <w:rsid w:val="00781968"/>
    <w:rsid w:val="00782431"/>
    <w:rsid w:val="00782B75"/>
    <w:rsid w:val="00783843"/>
    <w:rsid w:val="00783D47"/>
    <w:rsid w:val="0078566A"/>
    <w:rsid w:val="007902E2"/>
    <w:rsid w:val="0079634A"/>
    <w:rsid w:val="00796F5E"/>
    <w:rsid w:val="007A06A7"/>
    <w:rsid w:val="007A07D6"/>
    <w:rsid w:val="007A6D4D"/>
    <w:rsid w:val="007C1F6E"/>
    <w:rsid w:val="007C42E7"/>
    <w:rsid w:val="007C535B"/>
    <w:rsid w:val="007D05EA"/>
    <w:rsid w:val="007D0B4C"/>
    <w:rsid w:val="007D2EF9"/>
    <w:rsid w:val="007D3194"/>
    <w:rsid w:val="007D5625"/>
    <w:rsid w:val="007D5C7D"/>
    <w:rsid w:val="007D5D6A"/>
    <w:rsid w:val="007D6217"/>
    <w:rsid w:val="007E182F"/>
    <w:rsid w:val="007E21F7"/>
    <w:rsid w:val="007E2FF5"/>
    <w:rsid w:val="007E6126"/>
    <w:rsid w:val="007F1AA4"/>
    <w:rsid w:val="007F363B"/>
    <w:rsid w:val="007F367D"/>
    <w:rsid w:val="0080126B"/>
    <w:rsid w:val="00801928"/>
    <w:rsid w:val="00804E66"/>
    <w:rsid w:val="00805717"/>
    <w:rsid w:val="00810306"/>
    <w:rsid w:val="00812B4D"/>
    <w:rsid w:val="00812CB8"/>
    <w:rsid w:val="008145E2"/>
    <w:rsid w:val="00815E0A"/>
    <w:rsid w:val="00817247"/>
    <w:rsid w:val="008212EA"/>
    <w:rsid w:val="00822926"/>
    <w:rsid w:val="0082473F"/>
    <w:rsid w:val="008261A7"/>
    <w:rsid w:val="008277D9"/>
    <w:rsid w:val="00830F3F"/>
    <w:rsid w:val="008315B2"/>
    <w:rsid w:val="00831989"/>
    <w:rsid w:val="00833151"/>
    <w:rsid w:val="00833B39"/>
    <w:rsid w:val="008347EF"/>
    <w:rsid w:val="008359AA"/>
    <w:rsid w:val="00843434"/>
    <w:rsid w:val="008439DE"/>
    <w:rsid w:val="00844D23"/>
    <w:rsid w:val="0084610B"/>
    <w:rsid w:val="00846EAE"/>
    <w:rsid w:val="008518E1"/>
    <w:rsid w:val="0085412C"/>
    <w:rsid w:val="00855AF0"/>
    <w:rsid w:val="008566F5"/>
    <w:rsid w:val="00857237"/>
    <w:rsid w:val="00861656"/>
    <w:rsid w:val="008629D5"/>
    <w:rsid w:val="00862D70"/>
    <w:rsid w:val="00863C0E"/>
    <w:rsid w:val="008646D2"/>
    <w:rsid w:val="008646D3"/>
    <w:rsid w:val="0086534B"/>
    <w:rsid w:val="008653D1"/>
    <w:rsid w:val="008665C2"/>
    <w:rsid w:val="008670E4"/>
    <w:rsid w:val="00867676"/>
    <w:rsid w:val="00870C57"/>
    <w:rsid w:val="00872AA8"/>
    <w:rsid w:val="008736A9"/>
    <w:rsid w:val="00873953"/>
    <w:rsid w:val="00876461"/>
    <w:rsid w:val="0087688A"/>
    <w:rsid w:val="00876A4A"/>
    <w:rsid w:val="00876C9B"/>
    <w:rsid w:val="00877246"/>
    <w:rsid w:val="00877C46"/>
    <w:rsid w:val="008829D3"/>
    <w:rsid w:val="00883F57"/>
    <w:rsid w:val="00884330"/>
    <w:rsid w:val="0088447D"/>
    <w:rsid w:val="00885408"/>
    <w:rsid w:val="0088650C"/>
    <w:rsid w:val="00886972"/>
    <w:rsid w:val="00892A87"/>
    <w:rsid w:val="00892FEB"/>
    <w:rsid w:val="008942FB"/>
    <w:rsid w:val="00894C08"/>
    <w:rsid w:val="008964CA"/>
    <w:rsid w:val="008A1144"/>
    <w:rsid w:val="008A230E"/>
    <w:rsid w:val="008A3ACA"/>
    <w:rsid w:val="008A56D9"/>
    <w:rsid w:val="008A6929"/>
    <w:rsid w:val="008B0B37"/>
    <w:rsid w:val="008B2569"/>
    <w:rsid w:val="008B3A7A"/>
    <w:rsid w:val="008B4E00"/>
    <w:rsid w:val="008C0AFA"/>
    <w:rsid w:val="008D1AE6"/>
    <w:rsid w:val="008D1D52"/>
    <w:rsid w:val="008D5AB5"/>
    <w:rsid w:val="008D6B01"/>
    <w:rsid w:val="008E3FEE"/>
    <w:rsid w:val="008E4E0E"/>
    <w:rsid w:val="008E5C85"/>
    <w:rsid w:val="008E5FE9"/>
    <w:rsid w:val="008E6FCA"/>
    <w:rsid w:val="008F0A78"/>
    <w:rsid w:val="008F37B1"/>
    <w:rsid w:val="008F4BB8"/>
    <w:rsid w:val="0090169B"/>
    <w:rsid w:val="00903608"/>
    <w:rsid w:val="00904832"/>
    <w:rsid w:val="00905773"/>
    <w:rsid w:val="00910231"/>
    <w:rsid w:val="00911EF6"/>
    <w:rsid w:val="0091209F"/>
    <w:rsid w:val="009124C1"/>
    <w:rsid w:val="00913729"/>
    <w:rsid w:val="00913C8D"/>
    <w:rsid w:val="009165AC"/>
    <w:rsid w:val="00917D07"/>
    <w:rsid w:val="00920649"/>
    <w:rsid w:val="00924352"/>
    <w:rsid w:val="00925BE6"/>
    <w:rsid w:val="00927391"/>
    <w:rsid w:val="00932C3B"/>
    <w:rsid w:val="00933E62"/>
    <w:rsid w:val="00934DCE"/>
    <w:rsid w:val="009432C5"/>
    <w:rsid w:val="00943453"/>
    <w:rsid w:val="00945031"/>
    <w:rsid w:val="00945051"/>
    <w:rsid w:val="00946C51"/>
    <w:rsid w:val="0095123B"/>
    <w:rsid w:val="009519C2"/>
    <w:rsid w:val="009544A3"/>
    <w:rsid w:val="009552E8"/>
    <w:rsid w:val="00955F14"/>
    <w:rsid w:val="009563C2"/>
    <w:rsid w:val="009566E6"/>
    <w:rsid w:val="009645A4"/>
    <w:rsid w:val="00966649"/>
    <w:rsid w:val="0097362E"/>
    <w:rsid w:val="00974760"/>
    <w:rsid w:val="00975D2C"/>
    <w:rsid w:val="00981CBB"/>
    <w:rsid w:val="00982125"/>
    <w:rsid w:val="00983A9E"/>
    <w:rsid w:val="00983D19"/>
    <w:rsid w:val="00990040"/>
    <w:rsid w:val="009908E9"/>
    <w:rsid w:val="00990C71"/>
    <w:rsid w:val="00991F7D"/>
    <w:rsid w:val="00996FC2"/>
    <w:rsid w:val="009B03B1"/>
    <w:rsid w:val="009B476B"/>
    <w:rsid w:val="009B72A1"/>
    <w:rsid w:val="009C0697"/>
    <w:rsid w:val="009C3176"/>
    <w:rsid w:val="009C521B"/>
    <w:rsid w:val="009C5B2D"/>
    <w:rsid w:val="009D1EE8"/>
    <w:rsid w:val="009D3164"/>
    <w:rsid w:val="009D610E"/>
    <w:rsid w:val="009D6735"/>
    <w:rsid w:val="009E3244"/>
    <w:rsid w:val="009E6DC3"/>
    <w:rsid w:val="009E7E68"/>
    <w:rsid w:val="009F14EF"/>
    <w:rsid w:val="009F2A8F"/>
    <w:rsid w:val="009F305D"/>
    <w:rsid w:val="009F5030"/>
    <w:rsid w:val="009F52A4"/>
    <w:rsid w:val="009F675B"/>
    <w:rsid w:val="009F7FCD"/>
    <w:rsid w:val="00A01675"/>
    <w:rsid w:val="00A0167F"/>
    <w:rsid w:val="00A01F7F"/>
    <w:rsid w:val="00A1225D"/>
    <w:rsid w:val="00A1328A"/>
    <w:rsid w:val="00A13C61"/>
    <w:rsid w:val="00A13E16"/>
    <w:rsid w:val="00A14564"/>
    <w:rsid w:val="00A14B7A"/>
    <w:rsid w:val="00A200AC"/>
    <w:rsid w:val="00A244A0"/>
    <w:rsid w:val="00A24EF6"/>
    <w:rsid w:val="00A255EF"/>
    <w:rsid w:val="00A2667D"/>
    <w:rsid w:val="00A269A2"/>
    <w:rsid w:val="00A26C6B"/>
    <w:rsid w:val="00A33963"/>
    <w:rsid w:val="00A36B17"/>
    <w:rsid w:val="00A379C1"/>
    <w:rsid w:val="00A37A3F"/>
    <w:rsid w:val="00A4352A"/>
    <w:rsid w:val="00A45911"/>
    <w:rsid w:val="00A4782B"/>
    <w:rsid w:val="00A47F48"/>
    <w:rsid w:val="00A53DDF"/>
    <w:rsid w:val="00A5688F"/>
    <w:rsid w:val="00A5717F"/>
    <w:rsid w:val="00A616AC"/>
    <w:rsid w:val="00A637B1"/>
    <w:rsid w:val="00A66779"/>
    <w:rsid w:val="00A7045D"/>
    <w:rsid w:val="00A709E4"/>
    <w:rsid w:val="00A71E1D"/>
    <w:rsid w:val="00A72E8B"/>
    <w:rsid w:val="00A76315"/>
    <w:rsid w:val="00A77CD4"/>
    <w:rsid w:val="00A86DCE"/>
    <w:rsid w:val="00A87E97"/>
    <w:rsid w:val="00A90622"/>
    <w:rsid w:val="00A93E89"/>
    <w:rsid w:val="00AA279C"/>
    <w:rsid w:val="00AA3F7F"/>
    <w:rsid w:val="00AA7E14"/>
    <w:rsid w:val="00AB2664"/>
    <w:rsid w:val="00AB55FB"/>
    <w:rsid w:val="00AB6ABA"/>
    <w:rsid w:val="00AC0F04"/>
    <w:rsid w:val="00AC3596"/>
    <w:rsid w:val="00AC3B7A"/>
    <w:rsid w:val="00AC5E22"/>
    <w:rsid w:val="00AC764A"/>
    <w:rsid w:val="00AD1CAE"/>
    <w:rsid w:val="00AD2707"/>
    <w:rsid w:val="00AD7E2D"/>
    <w:rsid w:val="00AE0A48"/>
    <w:rsid w:val="00AE0F60"/>
    <w:rsid w:val="00AE409D"/>
    <w:rsid w:val="00AE6AEE"/>
    <w:rsid w:val="00AF0429"/>
    <w:rsid w:val="00AF4671"/>
    <w:rsid w:val="00AF4D66"/>
    <w:rsid w:val="00AF7E1C"/>
    <w:rsid w:val="00B01B98"/>
    <w:rsid w:val="00B01C0E"/>
    <w:rsid w:val="00B03303"/>
    <w:rsid w:val="00B0391B"/>
    <w:rsid w:val="00B04377"/>
    <w:rsid w:val="00B04932"/>
    <w:rsid w:val="00B04A68"/>
    <w:rsid w:val="00B04DC3"/>
    <w:rsid w:val="00B07E2D"/>
    <w:rsid w:val="00B13792"/>
    <w:rsid w:val="00B1712A"/>
    <w:rsid w:val="00B173C9"/>
    <w:rsid w:val="00B175B2"/>
    <w:rsid w:val="00B2035C"/>
    <w:rsid w:val="00B205A1"/>
    <w:rsid w:val="00B2158C"/>
    <w:rsid w:val="00B2483B"/>
    <w:rsid w:val="00B24B9F"/>
    <w:rsid w:val="00B27E86"/>
    <w:rsid w:val="00B31381"/>
    <w:rsid w:val="00B34668"/>
    <w:rsid w:val="00B3534E"/>
    <w:rsid w:val="00B359BC"/>
    <w:rsid w:val="00B3720B"/>
    <w:rsid w:val="00B42B92"/>
    <w:rsid w:val="00B42C15"/>
    <w:rsid w:val="00B43EC4"/>
    <w:rsid w:val="00B450DF"/>
    <w:rsid w:val="00B50783"/>
    <w:rsid w:val="00B508E0"/>
    <w:rsid w:val="00B52006"/>
    <w:rsid w:val="00B52258"/>
    <w:rsid w:val="00B53139"/>
    <w:rsid w:val="00B60540"/>
    <w:rsid w:val="00B60F51"/>
    <w:rsid w:val="00B61E06"/>
    <w:rsid w:val="00B66154"/>
    <w:rsid w:val="00B66B65"/>
    <w:rsid w:val="00B66C0A"/>
    <w:rsid w:val="00B677B6"/>
    <w:rsid w:val="00B7195D"/>
    <w:rsid w:val="00B71A66"/>
    <w:rsid w:val="00B724F1"/>
    <w:rsid w:val="00B75181"/>
    <w:rsid w:val="00B7563A"/>
    <w:rsid w:val="00B84909"/>
    <w:rsid w:val="00B84BA3"/>
    <w:rsid w:val="00B8781D"/>
    <w:rsid w:val="00B960A4"/>
    <w:rsid w:val="00BA3708"/>
    <w:rsid w:val="00BA4A53"/>
    <w:rsid w:val="00BA6E2C"/>
    <w:rsid w:val="00BB00EE"/>
    <w:rsid w:val="00BB10BD"/>
    <w:rsid w:val="00BB1CFB"/>
    <w:rsid w:val="00BB5880"/>
    <w:rsid w:val="00BC7B9E"/>
    <w:rsid w:val="00BD1DF5"/>
    <w:rsid w:val="00BD1E0E"/>
    <w:rsid w:val="00BD28CC"/>
    <w:rsid w:val="00BD4FB8"/>
    <w:rsid w:val="00BE7576"/>
    <w:rsid w:val="00BF02DE"/>
    <w:rsid w:val="00BF5AAE"/>
    <w:rsid w:val="00BF5EC7"/>
    <w:rsid w:val="00C01CF9"/>
    <w:rsid w:val="00C03C7E"/>
    <w:rsid w:val="00C04425"/>
    <w:rsid w:val="00C12110"/>
    <w:rsid w:val="00C141A1"/>
    <w:rsid w:val="00C170D7"/>
    <w:rsid w:val="00C2064D"/>
    <w:rsid w:val="00C21F9C"/>
    <w:rsid w:val="00C22582"/>
    <w:rsid w:val="00C26CF3"/>
    <w:rsid w:val="00C30225"/>
    <w:rsid w:val="00C31551"/>
    <w:rsid w:val="00C31E7F"/>
    <w:rsid w:val="00C339F8"/>
    <w:rsid w:val="00C3490D"/>
    <w:rsid w:val="00C3492F"/>
    <w:rsid w:val="00C34935"/>
    <w:rsid w:val="00C3723C"/>
    <w:rsid w:val="00C37E18"/>
    <w:rsid w:val="00C41682"/>
    <w:rsid w:val="00C4264C"/>
    <w:rsid w:val="00C431BE"/>
    <w:rsid w:val="00C43CC6"/>
    <w:rsid w:val="00C44FEE"/>
    <w:rsid w:val="00C47CA9"/>
    <w:rsid w:val="00C504DC"/>
    <w:rsid w:val="00C507BE"/>
    <w:rsid w:val="00C51F74"/>
    <w:rsid w:val="00C545DD"/>
    <w:rsid w:val="00C56269"/>
    <w:rsid w:val="00C576EB"/>
    <w:rsid w:val="00C60DD8"/>
    <w:rsid w:val="00C64FE1"/>
    <w:rsid w:val="00C664FF"/>
    <w:rsid w:val="00C6657F"/>
    <w:rsid w:val="00C70268"/>
    <w:rsid w:val="00C71F66"/>
    <w:rsid w:val="00C75967"/>
    <w:rsid w:val="00C76E59"/>
    <w:rsid w:val="00C76E77"/>
    <w:rsid w:val="00C77448"/>
    <w:rsid w:val="00C8005B"/>
    <w:rsid w:val="00C81E15"/>
    <w:rsid w:val="00C820CA"/>
    <w:rsid w:val="00C86281"/>
    <w:rsid w:val="00C91107"/>
    <w:rsid w:val="00C923B9"/>
    <w:rsid w:val="00C94F59"/>
    <w:rsid w:val="00C95EB2"/>
    <w:rsid w:val="00C97265"/>
    <w:rsid w:val="00C979A2"/>
    <w:rsid w:val="00CA1F31"/>
    <w:rsid w:val="00CA2035"/>
    <w:rsid w:val="00CA3D4D"/>
    <w:rsid w:val="00CA41F6"/>
    <w:rsid w:val="00CA49D4"/>
    <w:rsid w:val="00CA4B2E"/>
    <w:rsid w:val="00CA5254"/>
    <w:rsid w:val="00CB0DAF"/>
    <w:rsid w:val="00CC4160"/>
    <w:rsid w:val="00CC45D8"/>
    <w:rsid w:val="00CC6199"/>
    <w:rsid w:val="00CC6EA2"/>
    <w:rsid w:val="00CD0A24"/>
    <w:rsid w:val="00CD248B"/>
    <w:rsid w:val="00CD2980"/>
    <w:rsid w:val="00CD4BF3"/>
    <w:rsid w:val="00CE2E56"/>
    <w:rsid w:val="00CE5484"/>
    <w:rsid w:val="00CF0995"/>
    <w:rsid w:val="00CF147E"/>
    <w:rsid w:val="00CF5D57"/>
    <w:rsid w:val="00D01BE4"/>
    <w:rsid w:val="00D06001"/>
    <w:rsid w:val="00D07CCD"/>
    <w:rsid w:val="00D115EA"/>
    <w:rsid w:val="00D15FEE"/>
    <w:rsid w:val="00D17EAE"/>
    <w:rsid w:val="00D20952"/>
    <w:rsid w:val="00D30519"/>
    <w:rsid w:val="00D31EC0"/>
    <w:rsid w:val="00D32937"/>
    <w:rsid w:val="00D34360"/>
    <w:rsid w:val="00D349B5"/>
    <w:rsid w:val="00D35914"/>
    <w:rsid w:val="00D375A0"/>
    <w:rsid w:val="00D44412"/>
    <w:rsid w:val="00D44D18"/>
    <w:rsid w:val="00D50ECF"/>
    <w:rsid w:val="00D56016"/>
    <w:rsid w:val="00D56293"/>
    <w:rsid w:val="00D563D7"/>
    <w:rsid w:val="00D569E4"/>
    <w:rsid w:val="00D56BC5"/>
    <w:rsid w:val="00D61076"/>
    <w:rsid w:val="00D61F5E"/>
    <w:rsid w:val="00D62CC5"/>
    <w:rsid w:val="00D63661"/>
    <w:rsid w:val="00D63CCD"/>
    <w:rsid w:val="00D64296"/>
    <w:rsid w:val="00D65104"/>
    <w:rsid w:val="00D6739A"/>
    <w:rsid w:val="00D67637"/>
    <w:rsid w:val="00D67993"/>
    <w:rsid w:val="00D67F26"/>
    <w:rsid w:val="00D72111"/>
    <w:rsid w:val="00D744CE"/>
    <w:rsid w:val="00D750FE"/>
    <w:rsid w:val="00D77C96"/>
    <w:rsid w:val="00D80B30"/>
    <w:rsid w:val="00D811F9"/>
    <w:rsid w:val="00D81B23"/>
    <w:rsid w:val="00D83F7A"/>
    <w:rsid w:val="00D84570"/>
    <w:rsid w:val="00D864D7"/>
    <w:rsid w:val="00D864FC"/>
    <w:rsid w:val="00D87A13"/>
    <w:rsid w:val="00D87F91"/>
    <w:rsid w:val="00DA2297"/>
    <w:rsid w:val="00DA22B4"/>
    <w:rsid w:val="00DA39A0"/>
    <w:rsid w:val="00DA39FE"/>
    <w:rsid w:val="00DA3C6E"/>
    <w:rsid w:val="00DA46AA"/>
    <w:rsid w:val="00DA7532"/>
    <w:rsid w:val="00DB1461"/>
    <w:rsid w:val="00DB149A"/>
    <w:rsid w:val="00DB17AF"/>
    <w:rsid w:val="00DB4579"/>
    <w:rsid w:val="00DB7DA9"/>
    <w:rsid w:val="00DC1E58"/>
    <w:rsid w:val="00DC2880"/>
    <w:rsid w:val="00DC7F55"/>
    <w:rsid w:val="00DD20CF"/>
    <w:rsid w:val="00DD3B24"/>
    <w:rsid w:val="00DD4267"/>
    <w:rsid w:val="00DD6085"/>
    <w:rsid w:val="00DD7D5B"/>
    <w:rsid w:val="00DE05C5"/>
    <w:rsid w:val="00DE1C42"/>
    <w:rsid w:val="00DE2CE5"/>
    <w:rsid w:val="00DE3421"/>
    <w:rsid w:val="00DF10FA"/>
    <w:rsid w:val="00E01284"/>
    <w:rsid w:val="00E02C35"/>
    <w:rsid w:val="00E108EA"/>
    <w:rsid w:val="00E10C82"/>
    <w:rsid w:val="00E13203"/>
    <w:rsid w:val="00E135AE"/>
    <w:rsid w:val="00E2209A"/>
    <w:rsid w:val="00E22D2B"/>
    <w:rsid w:val="00E23113"/>
    <w:rsid w:val="00E232FC"/>
    <w:rsid w:val="00E23D62"/>
    <w:rsid w:val="00E30C32"/>
    <w:rsid w:val="00E325A9"/>
    <w:rsid w:val="00E33375"/>
    <w:rsid w:val="00E357F8"/>
    <w:rsid w:val="00E35AA3"/>
    <w:rsid w:val="00E35D03"/>
    <w:rsid w:val="00E4340F"/>
    <w:rsid w:val="00E444CB"/>
    <w:rsid w:val="00E44D01"/>
    <w:rsid w:val="00E45E29"/>
    <w:rsid w:val="00E47B2E"/>
    <w:rsid w:val="00E47B7F"/>
    <w:rsid w:val="00E51FE7"/>
    <w:rsid w:val="00E55129"/>
    <w:rsid w:val="00E573F7"/>
    <w:rsid w:val="00E60ABC"/>
    <w:rsid w:val="00E673E1"/>
    <w:rsid w:val="00E67729"/>
    <w:rsid w:val="00E678B5"/>
    <w:rsid w:val="00E7478B"/>
    <w:rsid w:val="00E74F8A"/>
    <w:rsid w:val="00E761DD"/>
    <w:rsid w:val="00E82431"/>
    <w:rsid w:val="00E8388B"/>
    <w:rsid w:val="00E84109"/>
    <w:rsid w:val="00E862C3"/>
    <w:rsid w:val="00E873B1"/>
    <w:rsid w:val="00E91B44"/>
    <w:rsid w:val="00E933B0"/>
    <w:rsid w:val="00E94511"/>
    <w:rsid w:val="00EA25C7"/>
    <w:rsid w:val="00EA464A"/>
    <w:rsid w:val="00EA56BF"/>
    <w:rsid w:val="00EB07B8"/>
    <w:rsid w:val="00EB0C69"/>
    <w:rsid w:val="00EB2DC7"/>
    <w:rsid w:val="00EB4E02"/>
    <w:rsid w:val="00EB6722"/>
    <w:rsid w:val="00EB78D2"/>
    <w:rsid w:val="00EC1927"/>
    <w:rsid w:val="00EC67FE"/>
    <w:rsid w:val="00EC6D18"/>
    <w:rsid w:val="00ED0C6C"/>
    <w:rsid w:val="00ED11D5"/>
    <w:rsid w:val="00ED1A7F"/>
    <w:rsid w:val="00ED27D0"/>
    <w:rsid w:val="00ED38AA"/>
    <w:rsid w:val="00ED4BB5"/>
    <w:rsid w:val="00EE1AB2"/>
    <w:rsid w:val="00EE2507"/>
    <w:rsid w:val="00EE59CC"/>
    <w:rsid w:val="00EE5A06"/>
    <w:rsid w:val="00EE5C20"/>
    <w:rsid w:val="00EE6241"/>
    <w:rsid w:val="00EE63D2"/>
    <w:rsid w:val="00EE74F6"/>
    <w:rsid w:val="00EF0B2A"/>
    <w:rsid w:val="00EF1386"/>
    <w:rsid w:val="00EF27E4"/>
    <w:rsid w:val="00EF2BDE"/>
    <w:rsid w:val="00EF3811"/>
    <w:rsid w:val="00EF5884"/>
    <w:rsid w:val="00EF6DAE"/>
    <w:rsid w:val="00F00644"/>
    <w:rsid w:val="00F02B20"/>
    <w:rsid w:val="00F040CF"/>
    <w:rsid w:val="00F0737A"/>
    <w:rsid w:val="00F11F82"/>
    <w:rsid w:val="00F15931"/>
    <w:rsid w:val="00F16CE2"/>
    <w:rsid w:val="00F2054A"/>
    <w:rsid w:val="00F22D2B"/>
    <w:rsid w:val="00F23D82"/>
    <w:rsid w:val="00F2530B"/>
    <w:rsid w:val="00F3227F"/>
    <w:rsid w:val="00F3287D"/>
    <w:rsid w:val="00F3331F"/>
    <w:rsid w:val="00F348FD"/>
    <w:rsid w:val="00F37555"/>
    <w:rsid w:val="00F41D61"/>
    <w:rsid w:val="00F45C6B"/>
    <w:rsid w:val="00F47719"/>
    <w:rsid w:val="00F47ED7"/>
    <w:rsid w:val="00F51E99"/>
    <w:rsid w:val="00F51EBE"/>
    <w:rsid w:val="00F52BDE"/>
    <w:rsid w:val="00F57F9B"/>
    <w:rsid w:val="00F610FD"/>
    <w:rsid w:val="00F6387B"/>
    <w:rsid w:val="00F63C43"/>
    <w:rsid w:val="00F63DF4"/>
    <w:rsid w:val="00F6402D"/>
    <w:rsid w:val="00F72910"/>
    <w:rsid w:val="00F7547F"/>
    <w:rsid w:val="00F761BB"/>
    <w:rsid w:val="00F81661"/>
    <w:rsid w:val="00F85DBB"/>
    <w:rsid w:val="00F87D22"/>
    <w:rsid w:val="00F94980"/>
    <w:rsid w:val="00FA1746"/>
    <w:rsid w:val="00FA2177"/>
    <w:rsid w:val="00FA6B65"/>
    <w:rsid w:val="00FB1838"/>
    <w:rsid w:val="00FB2236"/>
    <w:rsid w:val="00FB5585"/>
    <w:rsid w:val="00FB59FF"/>
    <w:rsid w:val="00FB5EC5"/>
    <w:rsid w:val="00FC097F"/>
    <w:rsid w:val="00FC2E88"/>
    <w:rsid w:val="00FC4443"/>
    <w:rsid w:val="00FD1055"/>
    <w:rsid w:val="00FD1E63"/>
    <w:rsid w:val="00FD33C8"/>
    <w:rsid w:val="00FE0355"/>
    <w:rsid w:val="00FE29E6"/>
    <w:rsid w:val="00FE4C10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025DF5-71B9-46B1-ADC5-649DA247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A5"/>
    <w:rPr>
      <w:sz w:val="24"/>
      <w:szCs w:val="24"/>
      <w:lang w:val="en-IN" w:bidi="ar-SA"/>
    </w:rPr>
  </w:style>
  <w:style w:type="paragraph" w:styleId="Heading4">
    <w:name w:val="heading 4"/>
    <w:basedOn w:val="Normal"/>
    <w:link w:val="Heading4Char"/>
    <w:qFormat/>
    <w:rsid w:val="004024B6"/>
    <w:pPr>
      <w:spacing w:before="100" w:beforeAutospacing="1" w:after="100" w:afterAutospacing="1"/>
      <w:outlineLvl w:val="3"/>
    </w:pPr>
    <w:rPr>
      <w:rFonts w:cs="Arial Unicode MS"/>
      <w:b/>
      <w:bCs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2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29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4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FC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6615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D4BB5"/>
    <w:rPr>
      <w:color w:val="0000FF"/>
      <w:u w:val="single"/>
    </w:rPr>
  </w:style>
  <w:style w:type="character" w:customStyle="1" w:styleId="Heading4Char">
    <w:name w:val="Heading 4 Char"/>
    <w:link w:val="Heading4"/>
    <w:rsid w:val="004024B6"/>
    <w:rPr>
      <w:b/>
      <w:bCs/>
      <w:sz w:val="24"/>
      <w:szCs w:val="24"/>
    </w:rPr>
  </w:style>
  <w:style w:type="character" w:styleId="Strong">
    <w:name w:val="Strong"/>
    <w:uiPriority w:val="22"/>
    <w:qFormat/>
    <w:rsid w:val="004024B6"/>
    <w:rPr>
      <w:b/>
      <w:bCs/>
    </w:rPr>
  </w:style>
  <w:style w:type="paragraph" w:styleId="NoSpacing">
    <w:name w:val="No Spacing"/>
    <w:uiPriority w:val="1"/>
    <w:qFormat/>
    <w:rsid w:val="00A2667D"/>
    <w:rPr>
      <w:sz w:val="24"/>
      <w:szCs w:val="24"/>
      <w:lang w:val="en-IN" w:bidi="ar-SA"/>
    </w:rPr>
  </w:style>
  <w:style w:type="table" w:customStyle="1" w:styleId="TableGrid2">
    <w:name w:val="Table Grid2"/>
    <w:basedOn w:val="TableNormal"/>
    <w:next w:val="TableGrid"/>
    <w:uiPriority w:val="59"/>
    <w:rsid w:val="008B256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4782B"/>
    <w:rPr>
      <w:sz w:val="24"/>
      <w:szCs w:val="24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B359BC"/>
    <w:rPr>
      <w:sz w:val="24"/>
      <w:szCs w:val="24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Letterhead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8F68-F3F8-425A-8730-ADB416B3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Letterhead2015</Template>
  <TotalTime>6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RBIT/ADM-14/2004-05/</vt:lpstr>
    </vt:vector>
  </TitlesOfParts>
  <Company>JN Poly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RBIT/ADM-14/2004-05/</dc:title>
  <dc:creator>Admin</dc:creator>
  <cp:lastModifiedBy>Tshering Yangzom</cp:lastModifiedBy>
  <cp:revision>39</cp:revision>
  <cp:lastPrinted>2017-11-17T05:02:00Z</cp:lastPrinted>
  <dcterms:created xsi:type="dcterms:W3CDTF">2017-11-17T06:15:00Z</dcterms:created>
  <dcterms:modified xsi:type="dcterms:W3CDTF">2017-11-17T08:12:00Z</dcterms:modified>
</cp:coreProperties>
</file>