
<file path=[Content_Types].xml><?xml version="1.0" encoding="utf-8"?>
<Types xmlns="http://schemas.openxmlformats.org/package/2006/content-types">
  <Default Extension="doc" ContentType="application/msword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2FBE9" w14:textId="77777777" w:rsidR="003929A7" w:rsidRDefault="00293F46" w:rsidP="00293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293F46">
        <w:rPr>
          <w:rFonts w:ascii="Times New Roman" w:hAnsi="Times New Roman" w:cs="Times New Roman"/>
          <w:b/>
          <w:bCs/>
          <w:sz w:val="40"/>
          <w:szCs w:val="40"/>
        </w:rPr>
        <w:t>Event Proposal</w:t>
      </w:r>
    </w:p>
    <w:p w14:paraId="1326C362" w14:textId="77777777" w:rsidR="00293F46" w:rsidRPr="00293F46" w:rsidRDefault="00293F46" w:rsidP="00293F4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293F46" w14:paraId="616E3324" w14:textId="77777777" w:rsidTr="00293F46">
        <w:tc>
          <w:tcPr>
            <w:tcW w:w="2263" w:type="dxa"/>
          </w:tcPr>
          <w:p w14:paraId="512240BF" w14:textId="77777777" w:rsidR="00293F46" w:rsidRDefault="0029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1F3">
              <w:rPr>
                <w:rFonts w:ascii="Times New Roman" w:hAnsi="Times New Roman" w:cs="Times New Roman"/>
                <w:sz w:val="24"/>
                <w:szCs w:val="24"/>
              </w:rPr>
              <w:t>Event Title</w:t>
            </w:r>
          </w:p>
        </w:tc>
        <w:tc>
          <w:tcPr>
            <w:tcW w:w="6753" w:type="dxa"/>
          </w:tcPr>
          <w:p w14:paraId="2A1ACE6F" w14:textId="77777777" w:rsidR="00293F46" w:rsidRDefault="00293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3F46" w14:paraId="0200AAA0" w14:textId="77777777" w:rsidTr="00293F46">
        <w:tc>
          <w:tcPr>
            <w:tcW w:w="2263" w:type="dxa"/>
          </w:tcPr>
          <w:p w14:paraId="5BACDC78" w14:textId="77777777" w:rsidR="00293F46" w:rsidRPr="00293F46" w:rsidRDefault="00293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Event Proposal </w:t>
            </w:r>
          </w:p>
        </w:tc>
        <w:tc>
          <w:tcPr>
            <w:tcW w:w="6753" w:type="dxa"/>
          </w:tcPr>
          <w:p w14:paraId="1192D31E" w14:textId="77777777" w:rsidR="00293F46" w:rsidRDefault="0029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Key items to include :</w:t>
            </w:r>
          </w:p>
          <w:p w14:paraId="48B9F27A" w14:textId="77777777" w:rsidR="00293F46" w:rsidRDefault="00293F46" w:rsidP="00293F4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Describe the proposed event, the objective of the event, who will be involved, the dates of the event.</w:t>
            </w:r>
          </w:p>
          <w:p w14:paraId="2097FE3A" w14:textId="77777777" w:rsidR="00293F46" w:rsidRPr="00293F46" w:rsidRDefault="00293F46" w:rsidP="00293F4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Highlight any funding required, how the funding will be raised, proposed budget and expenses.</w:t>
            </w:r>
          </w:p>
        </w:tc>
      </w:tr>
      <w:tr w:rsidR="00293F46" w14:paraId="0616AE87" w14:textId="77777777" w:rsidTr="00293F46">
        <w:tc>
          <w:tcPr>
            <w:tcW w:w="2263" w:type="dxa"/>
          </w:tcPr>
          <w:p w14:paraId="6E9E6E66" w14:textId="77777777" w:rsidR="00293F46" w:rsidRDefault="00293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4EFE3AB0" w14:textId="77777777" w:rsidR="00293F46" w:rsidRDefault="00293F46" w:rsidP="00293F4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is/are the main organizers?</w:t>
            </w:r>
          </w:p>
          <w:p w14:paraId="0A1E579E" w14:textId="77777777" w:rsidR="00293F46" w:rsidRDefault="00293F46" w:rsidP="00293F4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Who are the other roles involved for the event and the individuals who will be playing the roles? (e.g. game master, logistic, treasurer, etc)</w:t>
            </w:r>
          </w:p>
          <w:p w14:paraId="49140E88" w14:textId="77777777" w:rsidR="00293F46" w:rsidRDefault="00293F46" w:rsidP="00293F4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it’s sporting event, please include First-Aid Team.</w:t>
            </w:r>
          </w:p>
          <w:p w14:paraId="217E51D9" w14:textId="77777777" w:rsidR="00293F46" w:rsidRDefault="00293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Note : Please include their full name, Year of Study, Course, SID.</w:t>
            </w:r>
          </w:p>
        </w:tc>
      </w:tr>
      <w:tr w:rsidR="00293F46" w14:paraId="2F8BB716" w14:textId="77777777" w:rsidTr="00293F46">
        <w:tc>
          <w:tcPr>
            <w:tcW w:w="2263" w:type="dxa"/>
          </w:tcPr>
          <w:p w14:paraId="2F322977" w14:textId="77777777" w:rsidR="00293F46" w:rsidRDefault="00293F4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53" w:type="dxa"/>
          </w:tcPr>
          <w:p w14:paraId="326D8B74" w14:textId="77777777" w:rsidR="00293F46" w:rsidRDefault="00293F46" w:rsidP="00293F46">
            <w:pPr>
              <w:pStyle w:val="ListParagraph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its sporting event, please include the game master plan.</w:t>
            </w:r>
          </w:p>
        </w:tc>
      </w:tr>
    </w:tbl>
    <w:p w14:paraId="1DFB8795" w14:textId="77777777" w:rsidR="00293F46" w:rsidRDefault="00293F46">
      <w:pPr>
        <w:rPr>
          <w:rFonts w:ascii="Times New Roman" w:hAnsi="Times New Roman" w:cs="Times New Roman"/>
          <w:sz w:val="24"/>
          <w:szCs w:val="24"/>
        </w:rPr>
      </w:pPr>
    </w:p>
    <w:p w14:paraId="558D28A2" w14:textId="77777777" w:rsidR="00B65744" w:rsidRDefault="006E66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Example of Proposal :</w:t>
      </w:r>
    </w:p>
    <w:bookmarkStart w:id="0" w:name="_MON_1741964188"/>
    <w:bookmarkEnd w:id="0"/>
    <w:p w14:paraId="235CAFF6" w14:textId="77777777" w:rsidR="006E66E9" w:rsidRPr="002A61F3" w:rsidRDefault="002C531C">
      <w:pPr>
        <w:rPr>
          <w:rFonts w:ascii="Times New Roman" w:hAnsi="Times New Roman" w:cs="Times New Roman"/>
          <w:sz w:val="24"/>
          <w:szCs w:val="24"/>
        </w:rPr>
      </w:pPr>
      <w:r w:rsidRPr="002C531C">
        <w:rPr>
          <w:rFonts w:ascii="Times New Roman" w:hAnsi="Times New Roman" w:cs="Times New Roman"/>
          <w:noProof/>
          <w:sz w:val="24"/>
          <w:szCs w:val="24"/>
        </w:rPr>
        <w:object w:dxaOrig="1520" w:dyaOrig="960" w14:anchorId="35D733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6pt;height:48pt;mso-width-percent:0;mso-height-percent:0;mso-width-percent:0;mso-height-percent:0" o:ole="">
            <v:imagedata r:id="rId6" o:title=""/>
          </v:shape>
          <o:OLEObject Type="Embed" ProgID="Word.Document.8" ShapeID="_x0000_i1025" DrawAspect="Icon" ObjectID="_1742020595" r:id="rId7">
            <o:FieldCodes>\s</o:FieldCodes>
          </o:OLEObject>
        </w:object>
      </w:r>
    </w:p>
    <w:sectPr w:rsidR="006E66E9" w:rsidRPr="002A61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919D0"/>
    <w:multiLevelType w:val="multilevel"/>
    <w:tmpl w:val="CBB43EC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A9971E5"/>
    <w:multiLevelType w:val="hybridMultilevel"/>
    <w:tmpl w:val="461E8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36FAE"/>
    <w:multiLevelType w:val="multilevel"/>
    <w:tmpl w:val="7534D0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D826E97"/>
    <w:multiLevelType w:val="multilevel"/>
    <w:tmpl w:val="CCEE5B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7E55DB4"/>
    <w:multiLevelType w:val="multilevel"/>
    <w:tmpl w:val="1DDCEF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0C2564D"/>
    <w:multiLevelType w:val="multilevel"/>
    <w:tmpl w:val="2F2616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927195"/>
    <w:multiLevelType w:val="multilevel"/>
    <w:tmpl w:val="4E58FA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186BF1"/>
    <w:multiLevelType w:val="multilevel"/>
    <w:tmpl w:val="7714968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4E21E8"/>
    <w:multiLevelType w:val="multilevel"/>
    <w:tmpl w:val="FA80CB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171993596">
    <w:abstractNumId w:val="3"/>
  </w:num>
  <w:num w:numId="2" w16cid:durableId="2095859282">
    <w:abstractNumId w:val="4"/>
  </w:num>
  <w:num w:numId="3" w16cid:durableId="124785682">
    <w:abstractNumId w:val="2"/>
  </w:num>
  <w:num w:numId="4" w16cid:durableId="717438193">
    <w:abstractNumId w:val="8"/>
  </w:num>
  <w:num w:numId="5" w16cid:durableId="426075894">
    <w:abstractNumId w:val="6"/>
  </w:num>
  <w:num w:numId="6" w16cid:durableId="738402056">
    <w:abstractNumId w:val="7"/>
  </w:num>
  <w:num w:numId="7" w16cid:durableId="1052849564">
    <w:abstractNumId w:val="5"/>
  </w:num>
  <w:num w:numId="8" w16cid:durableId="1323847866">
    <w:abstractNumId w:val="0"/>
  </w:num>
  <w:num w:numId="9" w16cid:durableId="14406407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4C1"/>
    <w:rsid w:val="0009483E"/>
    <w:rsid w:val="000A034C"/>
    <w:rsid w:val="00293F46"/>
    <w:rsid w:val="002A61F3"/>
    <w:rsid w:val="002C531C"/>
    <w:rsid w:val="003929A7"/>
    <w:rsid w:val="00514C45"/>
    <w:rsid w:val="006E66E9"/>
    <w:rsid w:val="00B65744"/>
    <w:rsid w:val="00D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AD8FE"/>
  <w15:chartTrackingRefBased/>
  <w15:docId w15:val="{B15977A6-1A4D-FE41-81BD-00E9DAC97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1F3"/>
    <w:pPr>
      <w:spacing w:after="160" w:line="259" w:lineRule="auto"/>
    </w:pPr>
    <w:rPr>
      <w:rFonts w:ascii="Calibri" w:eastAsia="Calibri" w:hAnsi="Calibri" w:cs="Calibri"/>
      <w:sz w:val="22"/>
      <w:szCs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61F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A61F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A61F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A61F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A61F3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61F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A61F3"/>
    <w:rPr>
      <w:rFonts w:ascii="Calibri" w:eastAsia="Calibri" w:hAnsi="Calibri" w:cs="Calibri"/>
      <w:b/>
      <w:sz w:val="48"/>
      <w:szCs w:val="4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A61F3"/>
    <w:rPr>
      <w:rFonts w:ascii="Calibri" w:eastAsia="Calibri" w:hAnsi="Calibri" w:cs="Calibri"/>
      <w:b/>
      <w:sz w:val="36"/>
      <w:szCs w:val="3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A61F3"/>
    <w:rPr>
      <w:rFonts w:ascii="Calibri" w:eastAsia="Calibri" w:hAnsi="Calibri" w:cs="Calibri"/>
      <w:b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A61F3"/>
    <w:rPr>
      <w:rFonts w:ascii="Calibri" w:eastAsia="Calibri" w:hAnsi="Calibri" w:cs="Calibri"/>
      <w:b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A61F3"/>
    <w:rPr>
      <w:rFonts w:ascii="Calibri" w:eastAsia="Calibri" w:hAnsi="Calibri" w:cs="Calibri"/>
      <w:b/>
      <w:sz w:val="22"/>
      <w:szCs w:val="22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61F3"/>
    <w:rPr>
      <w:rFonts w:ascii="Calibri" w:eastAsia="Calibri" w:hAnsi="Calibri" w:cs="Calibri"/>
      <w:b/>
      <w:sz w:val="20"/>
      <w:szCs w:val="20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A61F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A61F3"/>
    <w:rPr>
      <w:rFonts w:ascii="Calibri" w:eastAsia="Calibri" w:hAnsi="Calibri" w:cs="Calibri"/>
      <w:b/>
      <w:sz w:val="72"/>
      <w:szCs w:val="72"/>
      <w:lang w:val="en-US"/>
    </w:rPr>
  </w:style>
  <w:style w:type="table" w:styleId="TableGrid">
    <w:name w:val="Table Grid"/>
    <w:basedOn w:val="TableNormal"/>
    <w:uiPriority w:val="39"/>
    <w:rsid w:val="002A61F3"/>
    <w:rPr>
      <w:rFonts w:ascii="Calibri" w:eastAsia="Calibri" w:hAnsi="Calibri" w:cs="Calibr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61F3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A61F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2A61F3"/>
    <w:rPr>
      <w:rFonts w:ascii="Georgia" w:eastAsia="Georgia" w:hAnsi="Georgia" w:cs="Georgia"/>
      <w:i/>
      <w:color w:val="666666"/>
      <w:sz w:val="48"/>
      <w:szCs w:val="4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Microsoft_Word_97-2004_Document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r-ong/Downloads/Step%201%20-%20CCA%20Initiative%20Proposal%20Template.dotx" TargetMode="External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ED42943-899B-4542-946B-CEA330F2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Step 1 - CCA Initiative Proposal Template.dotx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Mr-Ong</dc:creator>
  <cp:keywords/>
  <dc:description/>
  <cp:lastModifiedBy>KT ONG</cp:lastModifiedBy>
  <cp:revision>1</cp:revision>
  <dcterms:created xsi:type="dcterms:W3CDTF">2023-04-03T03:50:00Z</dcterms:created>
  <dcterms:modified xsi:type="dcterms:W3CDTF">2023-04-03T03:50:00Z</dcterms:modified>
</cp:coreProperties>
</file>